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E75D4" w14:textId="703C748D" w:rsidR="007715F4" w:rsidRPr="007715F4" w:rsidRDefault="003F17D5" w:rsidP="007715F4">
      <w:pPr>
        <w:pStyle w:val="Naslov"/>
      </w:pPr>
      <w:r w:rsidRPr="00CD66D8">
        <w:rPr>
          <w:lang w:val="hr-HR" w:bidi="hr-HR"/>
        </w:rPr>
        <mc:AlternateContent>
          <mc:Choice Requires="wpg">
            <w:drawing>
              <wp:anchor distT="0" distB="0" distL="114300" distR="114300" simplePos="0" relativeHeight="251668480" behindDoc="0" locked="1" layoutInCell="1" allowOverlap="1" wp14:anchorId="26A971C7" wp14:editId="7D7DD616">
                <wp:simplePos x="0" y="0"/>
                <wp:positionH relativeFrom="page">
                  <wp:posOffset>3781425</wp:posOffset>
                </wp:positionH>
                <wp:positionV relativeFrom="page">
                  <wp:posOffset>-676910</wp:posOffset>
                </wp:positionV>
                <wp:extent cx="4813300" cy="2381885"/>
                <wp:effectExtent l="0" t="342900" r="0" b="0"/>
                <wp:wrapNone/>
                <wp:docPr id="13" name="Grupa 7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13300" cy="2381885"/>
                          <a:chOff x="6075" y="-1066"/>
                          <a:chExt cx="7458" cy="4138"/>
                        </a:xfrm>
                      </wpg:grpSpPr>
                      <wps:wsp>
                        <wps:cNvPr id="14" name="Automatski oblik 49"/>
                        <wps:cNvSpPr>
                          <a:spLocks noChangeArrowheads="1"/>
                        </wps:cNvSpPr>
                        <wps:spPr bwMode="auto">
                          <a:xfrm rot="272425" flipH="1" flipV="1">
                            <a:off x="11258" y="1726"/>
                            <a:ext cx="952" cy="1346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4A7EBB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15" name="Automatski oblik 50"/>
                        <wps:cNvSpPr>
                          <a:spLocks noChangeArrowheads="1"/>
                        </wps:cNvSpPr>
                        <wps:spPr bwMode="auto">
                          <a:xfrm rot="1911979" flipV="1">
                            <a:off x="6451" y="145"/>
                            <a:ext cx="952" cy="1346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4A7EBB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16" name="Automatski oblik 51"/>
                        <wps:cNvSpPr>
                          <a:spLocks noChangeArrowheads="1"/>
                        </wps:cNvSpPr>
                        <wps:spPr bwMode="auto">
                          <a:xfrm rot="1420542" flipV="1">
                            <a:off x="7592" y="737"/>
                            <a:ext cx="952" cy="1346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4A7EBB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17" name="Automatski oblik 52"/>
                        <wps:cNvSpPr>
                          <a:spLocks noChangeArrowheads="1"/>
                        </wps:cNvSpPr>
                        <wps:spPr bwMode="auto">
                          <a:xfrm rot="1092202" flipV="1">
                            <a:off x="8768" y="1222"/>
                            <a:ext cx="952" cy="1346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4A7EBB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18" name="Automatski oblik 54"/>
                        <wps:cNvSpPr>
                          <a:spLocks noChangeArrowheads="1"/>
                        </wps:cNvSpPr>
                        <wps:spPr bwMode="auto">
                          <a:xfrm rot="763862" flipH="1" flipV="1">
                            <a:off x="10004" y="1531"/>
                            <a:ext cx="952" cy="1346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4A7EBB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19" name="Elipsa 53" descr="Ukrasni natpis za zabavu"/>
                        <wps:cNvSpPr>
                          <a:spLocks noChangeArrowheads="1"/>
                        </wps:cNvSpPr>
                        <wps:spPr bwMode="auto">
                          <a:xfrm rot="1092202">
                            <a:off x="6075" y="-1066"/>
                            <a:ext cx="7458" cy="2355"/>
                          </a:xfrm>
                          <a:prstGeom prst="ellipse">
                            <a:avLst/>
                          </a:prstGeom>
                          <a:noFill/>
                          <a:ln w="50800">
                            <a:solidFill>
                              <a:schemeClr val="tx2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gradFill rotWithShape="0">
                                  <a:gsLst>
                                    <a:gs pos="0">
                                      <a:srgbClr val="9BC1FF"/>
                                    </a:gs>
                                    <a:gs pos="100000">
                                      <a:srgbClr val="3F80CD"/>
                                    </a:gs>
                                  </a:gsLst>
                                  <a:lin ang="5400000"/>
                                </a:gra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08158D" id="Grupa 70" o:spid="_x0000_s1026" style="position:absolute;margin-left:297.75pt;margin-top:-53.3pt;width:379pt;height:187.55pt;z-index:251668480;mso-position-horizontal-relative:page;mso-position-vertical-relative:page" coordorigin="6075,-1066" coordsize="7458,4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"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Automatski oblik 49" o:spid="_x0000_s1027" type="#_x0000_t5" style="position:absolute;left:11258;top:1726;width:952;height:1346;rotation:297561fd;flip:x 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" fillcolor="#c00180 [3205]" stroked="f" strokecolor="#4a7ebb" strokeweight="1.5pt">
                  <v:shadow opacity="22938f" offset="0"/>
                  <v:textbox inset=",7.2pt,,7.2pt"/>
                </v:shape>
                <v:shape id="Automatski oblik 50" o:spid="_x0000_s1028" type="#_x0000_t5" style="position:absolute;left:6451;top:145;width:952;height:1346;rotation:-2088391fd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" fillcolor="#7004bd [3204]" stroked="f" strokecolor="#4a7ebb" strokeweight="1.5pt">
                  <v:shadow opacity="22938f" offset="0"/>
                  <v:textbox inset=",7.2pt,,7.2pt"/>
                </v:shape>
                <v:shape id="Automatski oblik 51" o:spid="_x0000_s1029" type="#_x0000_t5" style="position:absolute;left:7592;top:737;width:952;height:1346;rotation:-1551611fd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" fillcolor="#00bceb [3209]" stroked="f" strokecolor="#4a7ebb" strokeweight="1.5pt">
                  <v:shadow opacity="22938f" offset="0"/>
                  <v:textbox inset=",7.2pt,,7.2pt"/>
                </v:shape>
                <v:shape id="Automatski oblik 52" o:spid="_x0000_s1030" type="#_x0000_t5" style="position:absolute;left:8768;top:1222;width:952;height:1346;rotation:-1192976fd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" fillcolor="#6bcc39 [3206]" stroked="f" strokecolor="#4a7ebb" strokeweight="1.5pt">
                  <v:shadow opacity="22938f" offset="0"/>
                  <v:textbox inset=",7.2pt,,7.2pt"/>
                </v:shape>
                <v:shape id="Automatski oblik 54" o:spid="_x0000_s1031" type="#_x0000_t5" style="position:absolute;left:10004;top:1531;width:952;height:1346;rotation:834341fd;flip:x 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" fillcolor="#ff4f02 [3208]" stroked="f" strokecolor="#4a7ebb" strokeweight="1.5pt">
                  <v:shadow opacity="22938f" offset="0"/>
                  <v:textbox inset=",7.2pt,,7.2pt"/>
                </v:shape>
                <v:oval id="Elipsa 53" o:spid="_x0000_s1032" alt="Ukrasni natpis za zabavu" style="position:absolute;left:6075;top:-1066;width:7458;height:2355;rotation:1192976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" filled="f" fillcolor="#9bc1ff" strokecolor="#0c23bb [3215]" strokeweight="4pt">
                  <v:fill color2="#3f80cd" focus="100%" type="gradient">
                    <o:fill v:ext="view" type="gradientUnscaled"/>
                  </v:fill>
                  <v:shadow opacity="22938f" offset="0"/>
                  <v:textbox inset=",7.2pt,,7.2pt"/>
                </v:oval>
                <w10:wrap anchorx="page" anchory="page"/>
                <w10:anchorlock/>
              </v:group>
            </w:pict>
          </mc:Fallback>
        </mc:AlternateContent>
      </w:r>
      <w:r w:rsidR="007715F4">
        <w:t>POZIV ZA DRUGI DJEČJI DAN                             U OPĆINI ŠODOLOVCI</w:t>
      </w:r>
    </w:p>
    <w:p w14:paraId="75EBADD0" w14:textId="461FEC37" w:rsidR="001A70DA" w:rsidRPr="006F155E" w:rsidRDefault="007715F4" w:rsidP="009F614C">
      <w:pPr>
        <w:pStyle w:val="Naslov1"/>
      </w:pPr>
      <w:r>
        <w:t>MJESTO</w:t>
      </w:r>
    </w:p>
    <w:p w14:paraId="14DCFD68" w14:textId="52AF3DFE" w:rsidR="001A70DA" w:rsidRPr="0057758A" w:rsidRDefault="006A7C09" w:rsidP="007715F4">
      <w:pPr>
        <w:pStyle w:val="uvlakapotvrdnogokvira"/>
      </w:pPr>
      <w:sdt>
        <w:sdtPr>
          <w:rPr>
            <w:b/>
            <w:color w:val="C00180" w:themeColor="accent2"/>
          </w:rPr>
          <w:id w:val="-982083810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46B9">
            <w:rPr>
              <w:rFonts w:ascii="MS Gothic" w:eastAsia="MS Gothic" w:hAnsi="MS Gothic" w:cs="MS Gothic" w:hint="eastAsia"/>
              <w:b/>
              <w:color w:val="C00180" w:themeColor="accent2"/>
              <w:lang w:val="hr-HR" w:bidi="hr-HR"/>
            </w:rPr>
            <w:t>☐</w:t>
          </w:r>
        </w:sdtContent>
      </w:sdt>
      <w:r w:rsidR="003F17D5">
        <w:rPr>
          <w:noProof/>
          <w:color w:val="C00180" w:themeColor="accent2"/>
          <w:lang w:val="hr-HR" w:bidi="hr-HR"/>
        </w:rPr>
        <mc:AlternateContent>
          <mc:Choice Requires="wpg">
            <w:drawing>
              <wp:anchor distT="0" distB="0" distL="114300" distR="114300" simplePos="0" relativeHeight="251667456" behindDoc="1" locked="1" layoutInCell="1" allowOverlap="1" wp14:anchorId="0DD9A9D5" wp14:editId="725518C2">
                <wp:simplePos x="0" y="0"/>
                <wp:positionH relativeFrom="page">
                  <wp:posOffset>4873625</wp:posOffset>
                </wp:positionH>
                <wp:positionV relativeFrom="page">
                  <wp:posOffset>1936750</wp:posOffset>
                </wp:positionV>
                <wp:extent cx="2466975" cy="3568065"/>
                <wp:effectExtent l="25400" t="3175" r="3175" b="635"/>
                <wp:wrapNone/>
                <wp:docPr id="1" name="Grupa 7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66975" cy="3568065"/>
                          <a:chOff x="7668" y="3060"/>
                          <a:chExt cx="3885" cy="5619"/>
                        </a:xfrm>
                      </wpg:grpSpPr>
                      <wps:wsp>
                        <wps:cNvPr id="2" name="Automatski oblik 37"/>
                        <wps:cNvSpPr>
                          <a:spLocks noChangeAspect="1" noChangeArrowheads="1"/>
                        </wps:cNvSpPr>
                        <wps:spPr bwMode="auto">
                          <a:xfrm rot="-1209431">
                            <a:off x="8261" y="5523"/>
                            <a:ext cx="813" cy="773"/>
                          </a:xfrm>
                          <a:prstGeom prst="star5">
                            <a:avLst/>
                          </a:prstGeom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4A7EBB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3" name="Automatski oblik 38"/>
                        <wps:cNvSpPr>
                          <a:spLocks noChangeAspect="1" noChangeArrowheads="1"/>
                        </wps:cNvSpPr>
                        <wps:spPr bwMode="auto">
                          <a:xfrm rot="4896616">
                            <a:off x="10760" y="4609"/>
                            <a:ext cx="813" cy="773"/>
                          </a:xfrm>
                          <a:prstGeom prst="star5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4A7EBB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4" name="Automatski oblik 39"/>
                        <wps:cNvSpPr>
                          <a:spLocks noChangeAspect="1" noChangeArrowheads="1"/>
                        </wps:cNvSpPr>
                        <wps:spPr bwMode="auto">
                          <a:xfrm rot="744739">
                            <a:off x="10042" y="6967"/>
                            <a:ext cx="812" cy="773"/>
                          </a:xfrm>
                          <a:prstGeom prst="star5">
                            <a:avLst/>
                          </a:prstGeom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4A7EBB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5" name="Automatski oblik 40"/>
                        <wps:cNvSpPr>
                          <a:spLocks/>
                        </wps:cNvSpPr>
                        <wps:spPr bwMode="auto">
                          <a:xfrm>
                            <a:off x="7668" y="3906"/>
                            <a:ext cx="705" cy="635"/>
                          </a:xfrm>
                          <a:custGeom>
                            <a:avLst/>
                            <a:gdLst>
                              <a:gd name="T0" fmla="*/ 0 w 750"/>
                              <a:gd name="T1" fmla="*/ 84 h 675"/>
                              <a:gd name="T2" fmla="*/ 126 w 750"/>
                              <a:gd name="T3" fmla="*/ 21 h 675"/>
                              <a:gd name="T4" fmla="*/ 265 w 750"/>
                              <a:gd name="T5" fmla="*/ 10 h 675"/>
                              <a:gd name="T6" fmla="*/ 376 w 750"/>
                              <a:gd name="T7" fmla="*/ 84 h 675"/>
                              <a:gd name="T8" fmla="*/ 387 w 750"/>
                              <a:gd name="T9" fmla="*/ 247 h 675"/>
                              <a:gd name="T10" fmla="*/ 293 w 750"/>
                              <a:gd name="T11" fmla="*/ 350 h 675"/>
                              <a:gd name="T12" fmla="*/ 188 w 750"/>
                              <a:gd name="T13" fmla="*/ 335 h 675"/>
                              <a:gd name="T14" fmla="*/ 168 w 750"/>
                              <a:gd name="T15" fmla="*/ 235 h 675"/>
                              <a:gd name="T16" fmla="*/ 300 w 750"/>
                              <a:gd name="T17" fmla="*/ 172 h 675"/>
                              <a:gd name="T18" fmla="*/ 525 w 750"/>
                              <a:gd name="T19" fmla="*/ 190 h 675"/>
                              <a:gd name="T20" fmla="*/ 610 w 750"/>
                              <a:gd name="T21" fmla="*/ 305 h 675"/>
                              <a:gd name="T22" fmla="*/ 555 w 750"/>
                              <a:gd name="T23" fmla="*/ 525 h 675"/>
                              <a:gd name="T24" fmla="*/ 420 w 750"/>
                              <a:gd name="T25" fmla="*/ 565 h 675"/>
                              <a:gd name="T26" fmla="*/ 390 w 750"/>
                              <a:gd name="T27" fmla="*/ 475 h 675"/>
                              <a:gd name="T28" fmla="*/ 455 w 750"/>
                              <a:gd name="T29" fmla="*/ 400 h 675"/>
                              <a:gd name="T30" fmla="*/ 685 w 750"/>
                              <a:gd name="T31" fmla="*/ 420 h 675"/>
                              <a:gd name="T32" fmla="*/ 750 w 750"/>
                              <a:gd name="T33" fmla="*/ 545 h 675"/>
                              <a:gd name="T34" fmla="*/ 685 w 750"/>
                              <a:gd name="T35" fmla="*/ 675 h 6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750" h="675">
                                <a:moveTo>
                                  <a:pt x="0" y="84"/>
                                </a:moveTo>
                                <a:cubicBezTo>
                                  <a:pt x="22" y="74"/>
                                  <a:pt x="82" y="33"/>
                                  <a:pt x="126" y="21"/>
                                </a:cubicBezTo>
                                <a:cubicBezTo>
                                  <a:pt x="170" y="9"/>
                                  <a:pt x="223" y="0"/>
                                  <a:pt x="265" y="10"/>
                                </a:cubicBezTo>
                                <a:cubicBezTo>
                                  <a:pt x="307" y="20"/>
                                  <a:pt x="356" y="44"/>
                                  <a:pt x="376" y="84"/>
                                </a:cubicBezTo>
                                <a:cubicBezTo>
                                  <a:pt x="396" y="124"/>
                                  <a:pt x="401" y="203"/>
                                  <a:pt x="387" y="247"/>
                                </a:cubicBezTo>
                                <a:cubicBezTo>
                                  <a:pt x="373" y="291"/>
                                  <a:pt x="326" y="335"/>
                                  <a:pt x="293" y="350"/>
                                </a:cubicBezTo>
                                <a:cubicBezTo>
                                  <a:pt x="260" y="365"/>
                                  <a:pt x="209" y="354"/>
                                  <a:pt x="188" y="335"/>
                                </a:cubicBezTo>
                                <a:cubicBezTo>
                                  <a:pt x="167" y="316"/>
                                  <a:pt x="149" y="262"/>
                                  <a:pt x="168" y="235"/>
                                </a:cubicBezTo>
                                <a:cubicBezTo>
                                  <a:pt x="187" y="208"/>
                                  <a:pt x="240" y="180"/>
                                  <a:pt x="300" y="172"/>
                                </a:cubicBezTo>
                                <a:cubicBezTo>
                                  <a:pt x="360" y="164"/>
                                  <a:pt x="473" y="168"/>
                                  <a:pt x="525" y="190"/>
                                </a:cubicBezTo>
                                <a:cubicBezTo>
                                  <a:pt x="577" y="212"/>
                                  <a:pt x="605" y="249"/>
                                  <a:pt x="610" y="305"/>
                                </a:cubicBezTo>
                                <a:cubicBezTo>
                                  <a:pt x="615" y="361"/>
                                  <a:pt x="587" y="482"/>
                                  <a:pt x="555" y="525"/>
                                </a:cubicBezTo>
                                <a:cubicBezTo>
                                  <a:pt x="523" y="568"/>
                                  <a:pt x="447" y="573"/>
                                  <a:pt x="420" y="565"/>
                                </a:cubicBezTo>
                                <a:cubicBezTo>
                                  <a:pt x="393" y="557"/>
                                  <a:pt x="384" y="502"/>
                                  <a:pt x="390" y="475"/>
                                </a:cubicBezTo>
                                <a:cubicBezTo>
                                  <a:pt x="396" y="448"/>
                                  <a:pt x="406" y="409"/>
                                  <a:pt x="455" y="400"/>
                                </a:cubicBezTo>
                                <a:cubicBezTo>
                                  <a:pt x="504" y="391"/>
                                  <a:pt x="636" y="396"/>
                                  <a:pt x="685" y="420"/>
                                </a:cubicBezTo>
                                <a:cubicBezTo>
                                  <a:pt x="734" y="444"/>
                                  <a:pt x="750" y="503"/>
                                  <a:pt x="750" y="545"/>
                                </a:cubicBezTo>
                                <a:cubicBezTo>
                                  <a:pt x="750" y="587"/>
                                  <a:pt x="699" y="648"/>
                                  <a:pt x="685" y="675"/>
                                </a:cubicBezTo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chemeClr val="accent2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6" name="Elipsa 41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9192" y="4565"/>
                            <a:ext cx="230" cy="230"/>
                          </a:xfrm>
                          <a:prstGeom prst="ellipse">
                            <a:avLst/>
                          </a:prstGeom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4A7EBB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7" name="Automatski oblik 42"/>
                        <wps:cNvSpPr>
                          <a:spLocks/>
                        </wps:cNvSpPr>
                        <wps:spPr bwMode="auto">
                          <a:xfrm rot="6129455">
                            <a:off x="8824" y="7143"/>
                            <a:ext cx="705" cy="634"/>
                          </a:xfrm>
                          <a:custGeom>
                            <a:avLst/>
                            <a:gdLst>
                              <a:gd name="T0" fmla="*/ 0 w 750"/>
                              <a:gd name="T1" fmla="*/ 84 h 675"/>
                              <a:gd name="T2" fmla="*/ 126 w 750"/>
                              <a:gd name="T3" fmla="*/ 21 h 675"/>
                              <a:gd name="T4" fmla="*/ 265 w 750"/>
                              <a:gd name="T5" fmla="*/ 10 h 675"/>
                              <a:gd name="T6" fmla="*/ 376 w 750"/>
                              <a:gd name="T7" fmla="*/ 84 h 675"/>
                              <a:gd name="T8" fmla="*/ 387 w 750"/>
                              <a:gd name="T9" fmla="*/ 247 h 675"/>
                              <a:gd name="T10" fmla="*/ 293 w 750"/>
                              <a:gd name="T11" fmla="*/ 350 h 675"/>
                              <a:gd name="T12" fmla="*/ 188 w 750"/>
                              <a:gd name="T13" fmla="*/ 335 h 675"/>
                              <a:gd name="T14" fmla="*/ 168 w 750"/>
                              <a:gd name="T15" fmla="*/ 235 h 675"/>
                              <a:gd name="T16" fmla="*/ 300 w 750"/>
                              <a:gd name="T17" fmla="*/ 172 h 675"/>
                              <a:gd name="T18" fmla="*/ 525 w 750"/>
                              <a:gd name="T19" fmla="*/ 190 h 675"/>
                              <a:gd name="T20" fmla="*/ 610 w 750"/>
                              <a:gd name="T21" fmla="*/ 305 h 675"/>
                              <a:gd name="T22" fmla="*/ 555 w 750"/>
                              <a:gd name="T23" fmla="*/ 525 h 675"/>
                              <a:gd name="T24" fmla="*/ 420 w 750"/>
                              <a:gd name="T25" fmla="*/ 565 h 675"/>
                              <a:gd name="T26" fmla="*/ 390 w 750"/>
                              <a:gd name="T27" fmla="*/ 475 h 675"/>
                              <a:gd name="T28" fmla="*/ 455 w 750"/>
                              <a:gd name="T29" fmla="*/ 400 h 675"/>
                              <a:gd name="T30" fmla="*/ 685 w 750"/>
                              <a:gd name="T31" fmla="*/ 420 h 675"/>
                              <a:gd name="T32" fmla="*/ 750 w 750"/>
                              <a:gd name="T33" fmla="*/ 545 h 675"/>
                              <a:gd name="T34" fmla="*/ 685 w 750"/>
                              <a:gd name="T35" fmla="*/ 675 h 6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750" h="675">
                                <a:moveTo>
                                  <a:pt x="0" y="84"/>
                                </a:moveTo>
                                <a:cubicBezTo>
                                  <a:pt x="22" y="74"/>
                                  <a:pt x="82" y="33"/>
                                  <a:pt x="126" y="21"/>
                                </a:cubicBezTo>
                                <a:cubicBezTo>
                                  <a:pt x="170" y="9"/>
                                  <a:pt x="223" y="0"/>
                                  <a:pt x="265" y="10"/>
                                </a:cubicBezTo>
                                <a:cubicBezTo>
                                  <a:pt x="307" y="20"/>
                                  <a:pt x="356" y="44"/>
                                  <a:pt x="376" y="84"/>
                                </a:cubicBezTo>
                                <a:cubicBezTo>
                                  <a:pt x="396" y="124"/>
                                  <a:pt x="401" y="203"/>
                                  <a:pt x="387" y="247"/>
                                </a:cubicBezTo>
                                <a:cubicBezTo>
                                  <a:pt x="373" y="291"/>
                                  <a:pt x="326" y="335"/>
                                  <a:pt x="293" y="350"/>
                                </a:cubicBezTo>
                                <a:cubicBezTo>
                                  <a:pt x="260" y="365"/>
                                  <a:pt x="209" y="354"/>
                                  <a:pt x="188" y="335"/>
                                </a:cubicBezTo>
                                <a:cubicBezTo>
                                  <a:pt x="167" y="316"/>
                                  <a:pt x="149" y="262"/>
                                  <a:pt x="168" y="235"/>
                                </a:cubicBezTo>
                                <a:cubicBezTo>
                                  <a:pt x="187" y="208"/>
                                  <a:pt x="240" y="180"/>
                                  <a:pt x="300" y="172"/>
                                </a:cubicBezTo>
                                <a:cubicBezTo>
                                  <a:pt x="360" y="164"/>
                                  <a:pt x="473" y="168"/>
                                  <a:pt x="525" y="190"/>
                                </a:cubicBezTo>
                                <a:cubicBezTo>
                                  <a:pt x="577" y="212"/>
                                  <a:pt x="605" y="249"/>
                                  <a:pt x="610" y="305"/>
                                </a:cubicBezTo>
                                <a:cubicBezTo>
                                  <a:pt x="615" y="361"/>
                                  <a:pt x="587" y="482"/>
                                  <a:pt x="555" y="525"/>
                                </a:cubicBezTo>
                                <a:cubicBezTo>
                                  <a:pt x="523" y="568"/>
                                  <a:pt x="447" y="573"/>
                                  <a:pt x="420" y="565"/>
                                </a:cubicBezTo>
                                <a:cubicBezTo>
                                  <a:pt x="393" y="557"/>
                                  <a:pt x="384" y="502"/>
                                  <a:pt x="390" y="475"/>
                                </a:cubicBezTo>
                                <a:cubicBezTo>
                                  <a:pt x="396" y="448"/>
                                  <a:pt x="406" y="409"/>
                                  <a:pt x="455" y="400"/>
                                </a:cubicBezTo>
                                <a:cubicBezTo>
                                  <a:pt x="504" y="391"/>
                                  <a:pt x="636" y="396"/>
                                  <a:pt x="685" y="420"/>
                                </a:cubicBezTo>
                                <a:cubicBezTo>
                                  <a:pt x="734" y="444"/>
                                  <a:pt x="750" y="503"/>
                                  <a:pt x="750" y="545"/>
                                </a:cubicBezTo>
                                <a:cubicBezTo>
                                  <a:pt x="750" y="587"/>
                                  <a:pt x="699" y="648"/>
                                  <a:pt x="685" y="675"/>
                                </a:cubicBezTo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chemeClr val="accent3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8" name="Automatski oblik 43"/>
                        <wps:cNvSpPr>
                          <a:spLocks/>
                        </wps:cNvSpPr>
                        <wps:spPr bwMode="auto">
                          <a:xfrm rot="-7977958">
                            <a:off x="9520" y="3427"/>
                            <a:ext cx="705" cy="635"/>
                          </a:xfrm>
                          <a:custGeom>
                            <a:avLst/>
                            <a:gdLst>
                              <a:gd name="T0" fmla="*/ 0 w 750"/>
                              <a:gd name="T1" fmla="*/ 84 h 675"/>
                              <a:gd name="T2" fmla="*/ 126 w 750"/>
                              <a:gd name="T3" fmla="*/ 21 h 675"/>
                              <a:gd name="T4" fmla="*/ 265 w 750"/>
                              <a:gd name="T5" fmla="*/ 10 h 675"/>
                              <a:gd name="T6" fmla="*/ 376 w 750"/>
                              <a:gd name="T7" fmla="*/ 84 h 675"/>
                              <a:gd name="T8" fmla="*/ 387 w 750"/>
                              <a:gd name="T9" fmla="*/ 247 h 675"/>
                              <a:gd name="T10" fmla="*/ 293 w 750"/>
                              <a:gd name="T11" fmla="*/ 350 h 675"/>
                              <a:gd name="T12" fmla="*/ 188 w 750"/>
                              <a:gd name="T13" fmla="*/ 335 h 675"/>
                              <a:gd name="T14" fmla="*/ 168 w 750"/>
                              <a:gd name="T15" fmla="*/ 235 h 675"/>
                              <a:gd name="T16" fmla="*/ 300 w 750"/>
                              <a:gd name="T17" fmla="*/ 172 h 675"/>
                              <a:gd name="T18" fmla="*/ 525 w 750"/>
                              <a:gd name="T19" fmla="*/ 190 h 675"/>
                              <a:gd name="T20" fmla="*/ 610 w 750"/>
                              <a:gd name="T21" fmla="*/ 305 h 675"/>
                              <a:gd name="T22" fmla="*/ 555 w 750"/>
                              <a:gd name="T23" fmla="*/ 525 h 675"/>
                              <a:gd name="T24" fmla="*/ 420 w 750"/>
                              <a:gd name="T25" fmla="*/ 565 h 675"/>
                              <a:gd name="T26" fmla="*/ 390 w 750"/>
                              <a:gd name="T27" fmla="*/ 475 h 675"/>
                              <a:gd name="T28" fmla="*/ 455 w 750"/>
                              <a:gd name="T29" fmla="*/ 400 h 675"/>
                              <a:gd name="T30" fmla="*/ 685 w 750"/>
                              <a:gd name="T31" fmla="*/ 420 h 675"/>
                              <a:gd name="T32" fmla="*/ 750 w 750"/>
                              <a:gd name="T33" fmla="*/ 545 h 675"/>
                              <a:gd name="T34" fmla="*/ 685 w 750"/>
                              <a:gd name="T35" fmla="*/ 675 h 6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750" h="675">
                                <a:moveTo>
                                  <a:pt x="0" y="84"/>
                                </a:moveTo>
                                <a:cubicBezTo>
                                  <a:pt x="22" y="74"/>
                                  <a:pt x="82" y="33"/>
                                  <a:pt x="126" y="21"/>
                                </a:cubicBezTo>
                                <a:cubicBezTo>
                                  <a:pt x="170" y="9"/>
                                  <a:pt x="223" y="0"/>
                                  <a:pt x="265" y="10"/>
                                </a:cubicBezTo>
                                <a:cubicBezTo>
                                  <a:pt x="307" y="20"/>
                                  <a:pt x="356" y="44"/>
                                  <a:pt x="376" y="84"/>
                                </a:cubicBezTo>
                                <a:cubicBezTo>
                                  <a:pt x="396" y="124"/>
                                  <a:pt x="401" y="203"/>
                                  <a:pt x="387" y="247"/>
                                </a:cubicBezTo>
                                <a:cubicBezTo>
                                  <a:pt x="373" y="291"/>
                                  <a:pt x="326" y="335"/>
                                  <a:pt x="293" y="350"/>
                                </a:cubicBezTo>
                                <a:cubicBezTo>
                                  <a:pt x="260" y="365"/>
                                  <a:pt x="209" y="354"/>
                                  <a:pt x="188" y="335"/>
                                </a:cubicBezTo>
                                <a:cubicBezTo>
                                  <a:pt x="167" y="316"/>
                                  <a:pt x="149" y="262"/>
                                  <a:pt x="168" y="235"/>
                                </a:cubicBezTo>
                                <a:cubicBezTo>
                                  <a:pt x="187" y="208"/>
                                  <a:pt x="240" y="180"/>
                                  <a:pt x="300" y="172"/>
                                </a:cubicBezTo>
                                <a:cubicBezTo>
                                  <a:pt x="360" y="164"/>
                                  <a:pt x="473" y="168"/>
                                  <a:pt x="525" y="190"/>
                                </a:cubicBezTo>
                                <a:cubicBezTo>
                                  <a:pt x="577" y="212"/>
                                  <a:pt x="605" y="249"/>
                                  <a:pt x="610" y="305"/>
                                </a:cubicBezTo>
                                <a:cubicBezTo>
                                  <a:pt x="615" y="361"/>
                                  <a:pt x="587" y="482"/>
                                  <a:pt x="555" y="525"/>
                                </a:cubicBezTo>
                                <a:cubicBezTo>
                                  <a:pt x="523" y="568"/>
                                  <a:pt x="447" y="573"/>
                                  <a:pt x="420" y="565"/>
                                </a:cubicBezTo>
                                <a:cubicBezTo>
                                  <a:pt x="393" y="557"/>
                                  <a:pt x="384" y="502"/>
                                  <a:pt x="390" y="475"/>
                                </a:cubicBezTo>
                                <a:cubicBezTo>
                                  <a:pt x="396" y="448"/>
                                  <a:pt x="406" y="409"/>
                                  <a:pt x="455" y="400"/>
                                </a:cubicBezTo>
                                <a:cubicBezTo>
                                  <a:pt x="504" y="391"/>
                                  <a:pt x="636" y="396"/>
                                  <a:pt x="685" y="420"/>
                                </a:cubicBezTo>
                                <a:cubicBezTo>
                                  <a:pt x="734" y="444"/>
                                  <a:pt x="750" y="503"/>
                                  <a:pt x="750" y="545"/>
                                </a:cubicBezTo>
                                <a:cubicBezTo>
                                  <a:pt x="750" y="587"/>
                                  <a:pt x="699" y="648"/>
                                  <a:pt x="685" y="675"/>
                                </a:cubicBezTo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chemeClr val="tx2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9" name="Automatski oblik 44"/>
                        <wps:cNvSpPr>
                          <a:spLocks/>
                        </wps:cNvSpPr>
                        <wps:spPr bwMode="auto">
                          <a:xfrm rot="3103006">
                            <a:off x="9812" y="5731"/>
                            <a:ext cx="705" cy="635"/>
                          </a:xfrm>
                          <a:custGeom>
                            <a:avLst/>
                            <a:gdLst>
                              <a:gd name="T0" fmla="*/ 0 w 750"/>
                              <a:gd name="T1" fmla="*/ 84 h 675"/>
                              <a:gd name="T2" fmla="*/ 126 w 750"/>
                              <a:gd name="T3" fmla="*/ 21 h 675"/>
                              <a:gd name="T4" fmla="*/ 265 w 750"/>
                              <a:gd name="T5" fmla="*/ 10 h 675"/>
                              <a:gd name="T6" fmla="*/ 376 w 750"/>
                              <a:gd name="T7" fmla="*/ 84 h 675"/>
                              <a:gd name="T8" fmla="*/ 387 w 750"/>
                              <a:gd name="T9" fmla="*/ 247 h 675"/>
                              <a:gd name="T10" fmla="*/ 293 w 750"/>
                              <a:gd name="T11" fmla="*/ 350 h 675"/>
                              <a:gd name="T12" fmla="*/ 188 w 750"/>
                              <a:gd name="T13" fmla="*/ 335 h 675"/>
                              <a:gd name="T14" fmla="*/ 168 w 750"/>
                              <a:gd name="T15" fmla="*/ 235 h 675"/>
                              <a:gd name="T16" fmla="*/ 300 w 750"/>
                              <a:gd name="T17" fmla="*/ 172 h 675"/>
                              <a:gd name="T18" fmla="*/ 525 w 750"/>
                              <a:gd name="T19" fmla="*/ 190 h 675"/>
                              <a:gd name="T20" fmla="*/ 610 w 750"/>
                              <a:gd name="T21" fmla="*/ 305 h 675"/>
                              <a:gd name="T22" fmla="*/ 555 w 750"/>
                              <a:gd name="T23" fmla="*/ 525 h 675"/>
                              <a:gd name="T24" fmla="*/ 420 w 750"/>
                              <a:gd name="T25" fmla="*/ 565 h 675"/>
                              <a:gd name="T26" fmla="*/ 390 w 750"/>
                              <a:gd name="T27" fmla="*/ 475 h 675"/>
                              <a:gd name="T28" fmla="*/ 455 w 750"/>
                              <a:gd name="T29" fmla="*/ 400 h 675"/>
                              <a:gd name="T30" fmla="*/ 685 w 750"/>
                              <a:gd name="T31" fmla="*/ 420 h 675"/>
                              <a:gd name="T32" fmla="*/ 750 w 750"/>
                              <a:gd name="T33" fmla="*/ 545 h 675"/>
                              <a:gd name="T34" fmla="*/ 685 w 750"/>
                              <a:gd name="T35" fmla="*/ 675 h 6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750" h="675">
                                <a:moveTo>
                                  <a:pt x="0" y="84"/>
                                </a:moveTo>
                                <a:cubicBezTo>
                                  <a:pt x="22" y="74"/>
                                  <a:pt x="82" y="33"/>
                                  <a:pt x="126" y="21"/>
                                </a:cubicBezTo>
                                <a:cubicBezTo>
                                  <a:pt x="170" y="9"/>
                                  <a:pt x="223" y="0"/>
                                  <a:pt x="265" y="10"/>
                                </a:cubicBezTo>
                                <a:cubicBezTo>
                                  <a:pt x="307" y="20"/>
                                  <a:pt x="356" y="44"/>
                                  <a:pt x="376" y="84"/>
                                </a:cubicBezTo>
                                <a:cubicBezTo>
                                  <a:pt x="396" y="124"/>
                                  <a:pt x="401" y="203"/>
                                  <a:pt x="387" y="247"/>
                                </a:cubicBezTo>
                                <a:cubicBezTo>
                                  <a:pt x="373" y="291"/>
                                  <a:pt x="326" y="335"/>
                                  <a:pt x="293" y="350"/>
                                </a:cubicBezTo>
                                <a:cubicBezTo>
                                  <a:pt x="260" y="365"/>
                                  <a:pt x="209" y="354"/>
                                  <a:pt x="188" y="335"/>
                                </a:cubicBezTo>
                                <a:cubicBezTo>
                                  <a:pt x="167" y="316"/>
                                  <a:pt x="149" y="262"/>
                                  <a:pt x="168" y="235"/>
                                </a:cubicBezTo>
                                <a:cubicBezTo>
                                  <a:pt x="187" y="208"/>
                                  <a:pt x="240" y="180"/>
                                  <a:pt x="300" y="172"/>
                                </a:cubicBezTo>
                                <a:cubicBezTo>
                                  <a:pt x="360" y="164"/>
                                  <a:pt x="473" y="168"/>
                                  <a:pt x="525" y="190"/>
                                </a:cubicBezTo>
                                <a:cubicBezTo>
                                  <a:pt x="577" y="212"/>
                                  <a:pt x="605" y="249"/>
                                  <a:pt x="610" y="305"/>
                                </a:cubicBezTo>
                                <a:cubicBezTo>
                                  <a:pt x="615" y="361"/>
                                  <a:pt x="587" y="482"/>
                                  <a:pt x="555" y="525"/>
                                </a:cubicBezTo>
                                <a:cubicBezTo>
                                  <a:pt x="523" y="568"/>
                                  <a:pt x="447" y="573"/>
                                  <a:pt x="420" y="565"/>
                                </a:cubicBezTo>
                                <a:cubicBezTo>
                                  <a:pt x="393" y="557"/>
                                  <a:pt x="384" y="502"/>
                                  <a:pt x="390" y="475"/>
                                </a:cubicBezTo>
                                <a:cubicBezTo>
                                  <a:pt x="396" y="448"/>
                                  <a:pt x="406" y="409"/>
                                  <a:pt x="455" y="400"/>
                                </a:cubicBezTo>
                                <a:cubicBezTo>
                                  <a:pt x="504" y="391"/>
                                  <a:pt x="636" y="396"/>
                                  <a:pt x="685" y="420"/>
                                </a:cubicBezTo>
                                <a:cubicBezTo>
                                  <a:pt x="734" y="444"/>
                                  <a:pt x="750" y="503"/>
                                  <a:pt x="750" y="545"/>
                                </a:cubicBezTo>
                                <a:cubicBezTo>
                                  <a:pt x="750" y="587"/>
                                  <a:pt x="699" y="648"/>
                                  <a:pt x="685" y="675"/>
                                </a:cubicBezTo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chemeClr val="accent5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10" name="Elipsa 45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11072" y="6389"/>
                            <a:ext cx="231" cy="230"/>
                          </a:xfrm>
                          <a:prstGeom prst="ellipse">
                            <a:avLst/>
                          </a:prstGeom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4A7EBB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11" name="Elipsa 46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10170" y="8449"/>
                            <a:ext cx="230" cy="230"/>
                          </a:xfrm>
                          <a:prstGeom prst="ellipse">
                            <a:avLst/>
                          </a:prstGeom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4A7EBB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12" name="Elipsa 47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8402" y="3060"/>
                            <a:ext cx="230" cy="230"/>
                          </a:xfrm>
                          <a:prstGeom prst="ellipse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4A7EBB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1F6957" id="Grupa 78" o:spid="_x0000_s1026" style="position:absolute;margin-left:383.75pt;margin-top:152.5pt;width:194.25pt;height:280.95pt;z-index:-251649024;mso-position-horizontal-relative:page;mso-position-vertical-relative:page" coordorigin="7668,3060" coordsize="3885,5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">
                <v:shape id="Automatski oblik 37" o:spid="_x0000_s1027" style="position:absolute;left:8261;top:5523;width:813;height:773;rotation:-1321021fd;visibility:visible;mso-wrap-style:square;v-text-anchor:top" coordsize="10000,1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" path="m,3816r3825,l5006,,6175,3816r3825,l6913,6184r1180,3816l5006,7646,1907,10000,3087,6184,,3816xe" fillcolor="#7004bd [3204]" stroked="f" strokecolor="#4a7ebb" strokeweight="1.5pt">
                  <v:stroke joinstyle="miter"/>
                  <v:shadow opacity="22938f" offset="0"/>
                  <v:path o:connecttype="custom" o:connectlocs="0,295;311,295;407,0;502,295;813,295;562,478;658,773;407,591;155,773;251,478;0,295" o:connectangles="0,0,0,0,0,0,0,0,0,0,0"/>
                  <o:lock v:ext="edit" aspectratio="t"/>
                </v:shape>
                <v:shape id="Automatski oblik 38" o:spid="_x0000_s1028" style="position:absolute;left:10760;top:4609;width:813;height:773;rotation:5348410fd;visibility:visible;mso-wrap-style:square;v-text-anchor:top" coordsize="10000,1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" path="m,3816r3825,l5006,,6175,3816r3825,l6913,6184r1180,3816l5006,7646,1907,10000,3087,6184,,3816xe" fillcolor="#6bcc39 [3206]" stroked="f" strokecolor="#4a7ebb" strokeweight="1.5pt">
                  <v:stroke joinstyle="miter"/>
                  <v:shadow opacity="22938f" offset="0"/>
                  <v:path o:connecttype="custom" o:connectlocs="0,295;311,295;407,0;502,295;813,295;562,478;658,773;407,591;155,773;251,478;0,295" o:connectangles="0,0,0,0,0,0,0,0,0,0,0"/>
                  <o:lock v:ext="edit" aspectratio="t"/>
                </v:shape>
                <v:shape id="Automatski oblik 39" o:spid="_x0000_s1029" style="position:absolute;left:10042;top:6967;width:812;height:773;rotation:813454fd;visibility:visible;mso-wrap-style:square;v-text-anchor:top" coordsize="10000,1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" path="m,3816r3818,l5000,,6182,3816r3818,l6909,6184r1182,3816l5000,7646,1909,10000,3091,6184,,3816xe" fillcolor="#fdcb3e [3207]" stroked="f" strokecolor="#4a7ebb" strokeweight="1.5pt">
                  <v:stroke joinstyle="miter"/>
                  <v:shadow opacity="22938f" offset="0"/>
                  <v:path o:connecttype="custom" o:connectlocs="0,295;310,295;406,0;502,295;812,295;561,478;657,773;406,591;155,773;251,478;0,295" o:connectangles="0,0,0,0,0,0,0,0,0,0,0"/>
                  <o:lock v:ext="edit" aspectratio="t"/>
                </v:shape>
                <v:shape id="Automatski oblik 40" o:spid="_x0000_s1030" style="position:absolute;left:7668;top:3906;width:705;height:635;visibility:visible;mso-wrap-style:square;v-text-anchor:top" coordsize="750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" path="m,84c22,74,82,33,126,21,170,9,223,,265,10v42,10,91,34,111,74c396,124,401,203,387,247v-14,44,-61,88,-94,103c260,365,209,354,188,335,167,316,149,262,168,235v19,-27,72,-55,132,-63c360,164,473,168,525,190v52,22,80,59,85,115c615,361,587,482,555,525v-32,43,-108,48,-135,40c393,557,384,502,390,475v6,-27,16,-66,65,-75c504,391,636,396,685,420v49,24,65,83,65,125c750,587,699,648,685,675e" filled="f" strokecolor="#c00180 [3205]" strokeweight="3pt">
                  <v:shadow opacity="22938f" offset="0"/>
                  <v:path arrowok="t" o:connecttype="custom" o:connectlocs="0,79;118,20;249,9;353,79;364,232;275,329;177,315;158,221;282,162;494,179;573,287;522,494;395,532;367,447;428,376;644,395;705,513;644,635" o:connectangles="0,0,0,0,0,0,0,0,0,0,0,0,0,0,0,0,0,0"/>
                </v:shape>
                <v:oval id="Elipsa 41" o:spid="_x0000_s1031" style="position:absolute;left:9192;top:4565;width:230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" fillcolor="#fdcb3e [3207]" stroked="f" strokecolor="#4a7ebb" strokeweight="1.5pt">
                  <v:shadow opacity="22938f" offset="0"/>
                  <o:lock v:ext="edit" aspectratio="t"/>
                  <v:textbox inset=",7.2pt,,7.2pt"/>
                </v:oval>
                <v:shape id="Automatski oblik 42" o:spid="_x0000_s1032" style="position:absolute;left:8824;top:7143;width:705;height:634;rotation:6694999fd;visibility:visible;mso-wrap-style:square;v-text-anchor:top" coordsize="750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" path="m,84c22,74,82,33,126,21,170,9,223,,265,10v42,10,91,34,111,74c396,124,401,203,387,247v-14,44,-61,88,-94,103c260,365,209,354,188,335,167,316,149,262,168,235v19,-27,72,-55,132,-63c360,164,473,168,525,190v52,22,80,59,85,115c615,361,587,482,555,525v-32,43,-108,48,-135,40c393,557,384,502,390,475v6,-27,16,-66,65,-75c504,391,636,396,685,420v49,24,65,83,65,125c750,587,699,648,685,675e" filled="f" strokecolor="#6bcc39 [3206]" strokeweight="3pt">
                  <v:shadow opacity="22938f" offset="0"/>
                  <v:path arrowok="t" o:connecttype="custom" o:connectlocs="0,79;118,20;249,9;353,79;364,232;275,329;177,315;158,221;282,162;494,178;573,286;522,493;395,531;367,446;428,376;644,394;705,512;644,634" o:connectangles="0,0,0,0,0,0,0,0,0,0,0,0,0,0,0,0,0,0"/>
                </v:shape>
                <v:shape id="Automatski oblik 43" o:spid="_x0000_s1033" style="position:absolute;left:9520;top:3427;width:705;height:635;rotation:-8714058fd;visibility:visible;mso-wrap-style:square;v-text-anchor:top" coordsize="750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" path="m,84c22,74,82,33,126,21,170,9,223,,265,10v42,10,91,34,111,74c396,124,401,203,387,247v-14,44,-61,88,-94,103c260,365,209,354,188,335,167,316,149,262,168,235v19,-27,72,-55,132,-63c360,164,473,168,525,190v52,22,80,59,85,115c615,361,587,482,555,525v-32,43,-108,48,-135,40c393,557,384,502,390,475v6,-27,16,-66,65,-75c504,391,636,396,685,420v49,24,65,83,65,125c750,587,699,648,685,675e" filled="f" strokecolor="#0c23bb [3215]" strokeweight="3pt">
                  <v:shadow opacity="22938f" offset="0"/>
                  <v:path arrowok="t" o:connecttype="custom" o:connectlocs="0,79;118,20;249,9;353,79;364,232;275,329;177,315;158,221;282,162;494,179;573,287;522,494;395,532;367,447;428,376;644,395;705,513;644,635" o:connectangles="0,0,0,0,0,0,0,0,0,0,0,0,0,0,0,0,0,0"/>
                </v:shape>
                <v:shape id="Automatski oblik 44" o:spid="_x0000_s1034" style="position:absolute;left:9812;top:5731;width:705;height:635;rotation:3389310fd;visibility:visible;mso-wrap-style:square;v-text-anchor:top" coordsize="750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" path="m,84c22,74,82,33,126,21,170,9,223,,265,10v42,10,91,34,111,74c396,124,401,203,387,247v-14,44,-61,88,-94,103c260,365,209,354,188,335,167,316,149,262,168,235v19,-27,72,-55,132,-63c360,164,473,168,525,190v52,22,80,59,85,115c615,361,587,482,555,525v-32,43,-108,48,-135,40c393,557,384,502,390,475v6,-27,16,-66,65,-75c504,391,636,396,685,420v49,24,65,83,65,125c750,587,699,648,685,675e" filled="f" strokecolor="#ff4f02 [3208]" strokeweight="3pt">
                  <v:shadow opacity="22938f" offset="0"/>
                  <v:path arrowok="t" o:connecttype="custom" o:connectlocs="0,79;118,20;249,9;353,79;364,232;275,329;177,315;158,221;282,162;494,179;573,287;522,494;395,532;367,447;428,376;644,395;705,513;644,635" o:connectangles="0,0,0,0,0,0,0,0,0,0,0,0,0,0,0,0,0,0"/>
                </v:shape>
                <v:oval id="Elipsa 45" o:spid="_x0000_s1035" style="position:absolute;left:11072;top:6389;width:231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" fillcolor="#7004bd [3204]" stroked="f" strokecolor="#4a7ebb" strokeweight="1.5pt">
                  <v:shadow opacity="22938f" offset="0"/>
                  <o:lock v:ext="edit" aspectratio="t"/>
                  <v:textbox inset=",7.2pt,,7.2pt"/>
                </v:oval>
                <v:oval id="Elipsa 46" o:spid="_x0000_s1036" style="position:absolute;left:10170;top:8449;width:230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" fillcolor="#c00180 [3205]" stroked="f" strokecolor="#4a7ebb" strokeweight="1.5pt">
                  <v:shadow opacity="22938f" offset="0"/>
                  <o:lock v:ext="edit" aspectratio="t"/>
                  <v:textbox inset=",7.2pt,,7.2pt"/>
                </v:oval>
                <v:oval id="Elipsa 47" o:spid="_x0000_s1037" style="position:absolute;left:8402;top:3060;width:230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" fillcolor="#6bcc39 [3206]" stroked="f" strokecolor="#4a7ebb" strokeweight="1.5pt">
                  <v:shadow opacity="22938f" offset="0"/>
                  <o:lock v:ext="edit" aspectratio="t"/>
                  <v:textbox inset=",7.2pt,,7.2pt"/>
                </v:oval>
                <w10:wrap anchorx="page" anchory="page"/>
                <w10:anchorlock/>
              </v:group>
            </w:pict>
          </mc:Fallback>
        </mc:AlternateContent>
      </w:r>
      <w:r w:rsidR="007715F4">
        <w:rPr>
          <w:lang w:val="hr-HR" w:bidi="hr-HR"/>
        </w:rPr>
        <w:t xml:space="preserve"> </w:t>
      </w:r>
      <w:r w:rsidR="007715F4" w:rsidRPr="007715F4">
        <w:rPr>
          <w:b/>
          <w:bCs/>
          <w:color w:val="C00180" w:themeColor="accent2"/>
          <w:lang w:val="hr-HR" w:bidi="hr-HR"/>
        </w:rPr>
        <w:t>Naselje Šodolovci, nogometno igralište</w:t>
      </w:r>
    </w:p>
    <w:p w14:paraId="7CF24D74" w14:textId="2C291CD4" w:rsidR="001A70DA" w:rsidRPr="00E9223B" w:rsidRDefault="007715F4" w:rsidP="009F614C">
      <w:pPr>
        <w:pStyle w:val="Naslov1"/>
      </w:pPr>
      <w:r>
        <w:t>VRIJEME</w:t>
      </w:r>
    </w:p>
    <w:p w14:paraId="2FCA6071" w14:textId="400E30C2" w:rsidR="001A70DA" w:rsidRPr="0057758A" w:rsidRDefault="006A7C09" w:rsidP="007715F4">
      <w:pPr>
        <w:pStyle w:val="uvlakapotvrdnogokvira"/>
      </w:pPr>
      <w:sdt>
        <w:sdtPr>
          <w:rPr>
            <w:b/>
            <w:color w:val="C00180" w:themeColor="accent2"/>
          </w:rPr>
          <w:id w:val="934253563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614C">
            <w:rPr>
              <w:rFonts w:ascii="MS Gothic" w:eastAsia="MS Gothic" w:hAnsi="MS Gothic" w:cs="MS Gothic" w:hint="eastAsia"/>
              <w:b/>
              <w:color w:val="C00180" w:themeColor="accent2"/>
              <w:lang w:val="hr-HR" w:bidi="hr-HR"/>
            </w:rPr>
            <w:t>☐</w:t>
          </w:r>
        </w:sdtContent>
      </w:sdt>
      <w:r w:rsidR="007715F4">
        <w:rPr>
          <w:b/>
          <w:lang w:val="hr-HR" w:bidi="hr-HR"/>
        </w:rPr>
        <w:t xml:space="preserve"> </w:t>
      </w:r>
      <w:r w:rsidR="007715F4">
        <w:rPr>
          <w:b/>
          <w:color w:val="C00180" w:themeColor="accent2"/>
          <w:lang w:val="hr-HR" w:bidi="hr-HR"/>
        </w:rPr>
        <w:t>S</w:t>
      </w:r>
      <w:r w:rsidR="007715F4" w:rsidRPr="007715F4">
        <w:rPr>
          <w:b/>
          <w:color w:val="C00180" w:themeColor="accent2"/>
          <w:lang w:val="hr-HR" w:bidi="hr-HR"/>
        </w:rPr>
        <w:t>ubota, 3. rujna 2022. godine s početkom u 16 sati</w:t>
      </w:r>
    </w:p>
    <w:p w14:paraId="01E2914B" w14:textId="02AAC382" w:rsidR="001A70DA" w:rsidRPr="00210D02" w:rsidRDefault="007715F4" w:rsidP="009F614C">
      <w:pPr>
        <w:pStyle w:val="Naslov1"/>
      </w:pPr>
      <w:r>
        <w:t>AKTIVNOSTI</w:t>
      </w:r>
    </w:p>
    <w:p w14:paraId="6BEC8D3C" w14:textId="4B4B26D7" w:rsidR="001A70DA" w:rsidRPr="0057758A" w:rsidRDefault="006A7C09" w:rsidP="009F614C">
      <w:pPr>
        <w:pStyle w:val="uvlakapotvrdnogokvira"/>
      </w:pPr>
      <w:sdt>
        <w:sdtPr>
          <w:rPr>
            <w:b/>
            <w:color w:val="C00180" w:themeColor="accent2"/>
          </w:rPr>
          <w:id w:val="-365907485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614C" w:rsidRPr="00CD66D8">
            <w:rPr>
              <w:rFonts w:ascii="MS Gothic" w:eastAsia="MS Gothic" w:hAnsi="MS Gothic" w:cs="MS Gothic" w:hint="eastAsia"/>
              <w:b/>
              <w:color w:val="C00180" w:themeColor="accent2"/>
              <w:lang w:val="hr-HR" w:bidi="hr-HR"/>
            </w:rPr>
            <w:t>☐</w:t>
          </w:r>
        </w:sdtContent>
      </w:sdt>
      <w:r w:rsidR="009F614C" w:rsidRPr="00CD66D8">
        <w:rPr>
          <w:b/>
          <w:lang w:val="hr-HR" w:bidi="hr-HR"/>
        </w:rPr>
        <w:tab/>
      </w:r>
      <w:proofErr w:type="spellStart"/>
      <w:r w:rsidR="007715F4" w:rsidRPr="007715F4">
        <w:rPr>
          <w:b/>
          <w:color w:val="C00180" w:themeColor="accent2"/>
        </w:rPr>
        <w:t>poligon</w:t>
      </w:r>
      <w:proofErr w:type="spellEnd"/>
    </w:p>
    <w:bookmarkStart w:id="0" w:name="_Hlk529142142"/>
    <w:p w14:paraId="6CF33055" w14:textId="382793CC" w:rsidR="001A70DA" w:rsidRPr="0057758A" w:rsidRDefault="006A7C09" w:rsidP="009F614C">
      <w:pPr>
        <w:pStyle w:val="uvlakapotvrdnogokvira"/>
      </w:pPr>
      <w:sdt>
        <w:sdtPr>
          <w:rPr>
            <w:b/>
            <w:color w:val="C00180" w:themeColor="accent2"/>
          </w:rPr>
          <w:id w:val="920919577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614C" w:rsidRPr="00CD66D8">
            <w:rPr>
              <w:rFonts w:ascii="MS Gothic" w:eastAsia="MS Gothic" w:hAnsi="MS Gothic" w:cs="MS Gothic" w:hint="eastAsia"/>
              <w:b/>
              <w:color w:val="C00180" w:themeColor="accent2"/>
              <w:lang w:val="hr-HR" w:bidi="hr-HR"/>
            </w:rPr>
            <w:t>☐</w:t>
          </w:r>
        </w:sdtContent>
      </w:sdt>
      <w:r w:rsidR="009F614C" w:rsidRPr="00CD66D8">
        <w:rPr>
          <w:b/>
          <w:lang w:val="hr-HR" w:bidi="hr-HR"/>
        </w:rPr>
        <w:tab/>
      </w:r>
      <w:bookmarkEnd w:id="0"/>
      <w:proofErr w:type="spellStart"/>
      <w:r w:rsidR="007715F4" w:rsidRPr="007715F4">
        <w:rPr>
          <w:b/>
          <w:color w:val="C00180" w:themeColor="accent2"/>
        </w:rPr>
        <w:t>skakanje</w:t>
      </w:r>
      <w:proofErr w:type="spellEnd"/>
      <w:r w:rsidR="007715F4" w:rsidRPr="007715F4">
        <w:rPr>
          <w:b/>
          <w:color w:val="C00180" w:themeColor="accent2"/>
        </w:rPr>
        <w:t xml:space="preserve"> u </w:t>
      </w:r>
      <w:proofErr w:type="spellStart"/>
      <w:r w:rsidR="007715F4" w:rsidRPr="007715F4">
        <w:rPr>
          <w:b/>
          <w:color w:val="C00180" w:themeColor="accent2"/>
        </w:rPr>
        <w:t>vrećama</w:t>
      </w:r>
      <w:proofErr w:type="spellEnd"/>
    </w:p>
    <w:p w14:paraId="48920F42" w14:textId="11DF7B84" w:rsidR="001A70DA" w:rsidRPr="0057758A" w:rsidRDefault="006A7C09" w:rsidP="009F614C">
      <w:pPr>
        <w:pStyle w:val="uvlakapotvrdnogokvira"/>
      </w:pPr>
      <w:sdt>
        <w:sdtPr>
          <w:rPr>
            <w:b/>
            <w:color w:val="C00180" w:themeColor="accent2"/>
          </w:rPr>
          <w:id w:val="-1743325705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15F4">
            <w:rPr>
              <w:rFonts w:ascii="MS Gothic" w:eastAsia="MS Gothic" w:hAnsi="MS Gothic" w:hint="eastAsia"/>
              <w:b/>
              <w:color w:val="C00180" w:themeColor="accent2"/>
            </w:rPr>
            <w:t>☐</w:t>
          </w:r>
        </w:sdtContent>
      </w:sdt>
      <w:r w:rsidR="009F614C" w:rsidRPr="00CD66D8">
        <w:rPr>
          <w:b/>
          <w:lang w:val="hr-HR" w:bidi="hr-HR"/>
        </w:rPr>
        <w:tab/>
      </w:r>
      <w:proofErr w:type="spellStart"/>
      <w:r w:rsidR="007715F4" w:rsidRPr="007715F4">
        <w:rPr>
          <w:b/>
          <w:color w:val="C00180" w:themeColor="accent2"/>
        </w:rPr>
        <w:t>povlačenje</w:t>
      </w:r>
      <w:proofErr w:type="spellEnd"/>
      <w:r w:rsidR="007715F4" w:rsidRPr="007715F4">
        <w:rPr>
          <w:b/>
          <w:color w:val="C00180" w:themeColor="accent2"/>
        </w:rPr>
        <w:t xml:space="preserve"> </w:t>
      </w:r>
      <w:proofErr w:type="spellStart"/>
      <w:r w:rsidR="007715F4" w:rsidRPr="007715F4">
        <w:rPr>
          <w:b/>
          <w:color w:val="C00180" w:themeColor="accent2"/>
        </w:rPr>
        <w:t>užeta</w:t>
      </w:r>
      <w:proofErr w:type="spellEnd"/>
    </w:p>
    <w:p w14:paraId="266043D9" w14:textId="4E54DA0E" w:rsidR="001A70DA" w:rsidRPr="0057758A" w:rsidRDefault="006A7C09" w:rsidP="009F614C">
      <w:pPr>
        <w:pStyle w:val="uvlakapotvrdnogokvira"/>
      </w:pPr>
      <w:sdt>
        <w:sdtPr>
          <w:rPr>
            <w:b/>
            <w:color w:val="C00180" w:themeColor="accent2"/>
          </w:rPr>
          <w:id w:val="1347205919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614C" w:rsidRPr="00CD66D8">
            <w:rPr>
              <w:rFonts w:ascii="MS Gothic" w:eastAsia="MS Gothic" w:hAnsi="MS Gothic" w:cs="MS Gothic" w:hint="eastAsia"/>
              <w:b/>
              <w:color w:val="C00180" w:themeColor="accent2"/>
              <w:lang w:val="hr-HR" w:bidi="hr-HR"/>
            </w:rPr>
            <w:t>☐</w:t>
          </w:r>
        </w:sdtContent>
      </w:sdt>
      <w:r w:rsidR="009F614C" w:rsidRPr="00CD66D8">
        <w:rPr>
          <w:b/>
          <w:lang w:val="hr-HR" w:bidi="hr-HR"/>
        </w:rPr>
        <w:tab/>
      </w:r>
      <w:proofErr w:type="spellStart"/>
      <w:r w:rsidR="007715F4" w:rsidRPr="007715F4">
        <w:rPr>
          <w:b/>
          <w:color w:val="C00180" w:themeColor="accent2"/>
        </w:rPr>
        <w:t>brentače</w:t>
      </w:r>
      <w:proofErr w:type="spellEnd"/>
      <w:r w:rsidR="007715F4">
        <w:rPr>
          <w:b/>
        </w:rPr>
        <w:t xml:space="preserve"> </w:t>
      </w:r>
    </w:p>
    <w:p w14:paraId="2798A973" w14:textId="31E33706" w:rsidR="007B6F7F" w:rsidRDefault="006A7C09" w:rsidP="009F614C">
      <w:pPr>
        <w:pStyle w:val="uvlakapotvrdnogokvira"/>
        <w:rPr>
          <w:b/>
        </w:rPr>
      </w:pPr>
      <w:sdt>
        <w:sdtPr>
          <w:rPr>
            <w:b/>
            <w:color w:val="C00180" w:themeColor="accent2"/>
          </w:rPr>
          <w:id w:val="-6295874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15F4">
            <w:rPr>
              <w:rFonts w:ascii="MS Gothic" w:eastAsia="MS Gothic" w:hAnsi="MS Gothic" w:hint="eastAsia"/>
              <w:b/>
              <w:color w:val="C00180" w:themeColor="accent2"/>
            </w:rPr>
            <w:t>☐</w:t>
          </w:r>
        </w:sdtContent>
      </w:sdt>
      <w:r w:rsidR="007715F4" w:rsidRPr="00CD66D8">
        <w:rPr>
          <w:b/>
          <w:lang w:val="hr-HR" w:bidi="hr-HR"/>
        </w:rPr>
        <w:tab/>
      </w:r>
      <w:proofErr w:type="spellStart"/>
      <w:r w:rsidR="007715F4" w:rsidRPr="007715F4">
        <w:rPr>
          <w:b/>
          <w:color w:val="C00180" w:themeColor="accent2"/>
        </w:rPr>
        <w:t>ples</w:t>
      </w:r>
      <w:proofErr w:type="spellEnd"/>
    </w:p>
    <w:p w14:paraId="3475B15A" w14:textId="3AFBFD98" w:rsidR="007715F4" w:rsidRDefault="006A7C09" w:rsidP="007715F4">
      <w:pPr>
        <w:pStyle w:val="uvlakapotvrdnogokvira"/>
        <w:rPr>
          <w:b/>
        </w:rPr>
      </w:pPr>
      <w:sdt>
        <w:sdtPr>
          <w:rPr>
            <w:b/>
            <w:color w:val="C00180" w:themeColor="accent2"/>
          </w:rPr>
          <w:id w:val="1931391854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15F4">
            <w:rPr>
              <w:rFonts w:ascii="MS Gothic" w:eastAsia="MS Gothic" w:hAnsi="MS Gothic" w:hint="eastAsia"/>
              <w:b/>
              <w:color w:val="C00180" w:themeColor="accent2"/>
            </w:rPr>
            <w:t>☐</w:t>
          </w:r>
        </w:sdtContent>
      </w:sdt>
      <w:r w:rsidR="007715F4" w:rsidRPr="00CD66D8">
        <w:rPr>
          <w:b/>
          <w:lang w:val="hr-HR" w:bidi="hr-HR"/>
        </w:rPr>
        <w:tab/>
      </w:r>
      <w:proofErr w:type="spellStart"/>
      <w:r w:rsidR="007715F4" w:rsidRPr="007715F4">
        <w:rPr>
          <w:b/>
          <w:color w:val="C00180" w:themeColor="accent2"/>
        </w:rPr>
        <w:t>napuhanac</w:t>
      </w:r>
      <w:proofErr w:type="spellEnd"/>
    </w:p>
    <w:p w14:paraId="4370C4EE" w14:textId="5EEA45A8" w:rsidR="007715F4" w:rsidRPr="007715F4" w:rsidRDefault="006A7C09" w:rsidP="007715F4">
      <w:pPr>
        <w:pStyle w:val="uvlakapotvrdnogokvira"/>
        <w:rPr>
          <w:color w:val="C00180" w:themeColor="accent2"/>
        </w:rPr>
      </w:pPr>
      <w:sdt>
        <w:sdtPr>
          <w:rPr>
            <w:b/>
            <w:color w:val="C00180" w:themeColor="accent2"/>
          </w:rPr>
          <w:id w:val="-405999521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15F4">
            <w:rPr>
              <w:rFonts w:ascii="MS Gothic" w:eastAsia="MS Gothic" w:hAnsi="MS Gothic" w:hint="eastAsia"/>
              <w:b/>
              <w:color w:val="C00180" w:themeColor="accent2"/>
            </w:rPr>
            <w:t>☐</w:t>
          </w:r>
        </w:sdtContent>
      </w:sdt>
      <w:r w:rsidR="007715F4" w:rsidRPr="00CD66D8">
        <w:rPr>
          <w:b/>
          <w:lang w:val="hr-HR" w:bidi="hr-HR"/>
        </w:rPr>
        <w:tab/>
      </w:r>
      <w:proofErr w:type="spellStart"/>
      <w:r w:rsidR="007715F4" w:rsidRPr="007715F4">
        <w:rPr>
          <w:b/>
          <w:color w:val="C00180" w:themeColor="accent2"/>
        </w:rPr>
        <w:t>animatori</w:t>
      </w:r>
      <w:proofErr w:type="spellEnd"/>
    </w:p>
    <w:p w14:paraId="344B56F0" w14:textId="5A70F8C0" w:rsidR="007715F4" w:rsidRPr="009C0B90" w:rsidRDefault="006A7C09" w:rsidP="007715F4">
      <w:pPr>
        <w:pStyle w:val="uvlakapotvrdnogokvira"/>
      </w:pPr>
      <w:sdt>
        <w:sdtPr>
          <w:rPr>
            <w:b/>
            <w:color w:val="C00180" w:themeColor="accent2"/>
          </w:rPr>
          <w:id w:val="-236329888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15F4">
            <w:rPr>
              <w:rFonts w:ascii="MS Gothic" w:eastAsia="MS Gothic" w:hAnsi="MS Gothic" w:hint="eastAsia"/>
              <w:b/>
              <w:color w:val="C00180" w:themeColor="accent2"/>
            </w:rPr>
            <w:t>☐</w:t>
          </w:r>
        </w:sdtContent>
      </w:sdt>
      <w:r w:rsidR="007715F4" w:rsidRPr="00CD66D8">
        <w:rPr>
          <w:b/>
          <w:lang w:val="hr-HR" w:bidi="hr-HR"/>
        </w:rPr>
        <w:tab/>
      </w:r>
      <w:proofErr w:type="spellStart"/>
      <w:r w:rsidR="007715F4" w:rsidRPr="007715F4">
        <w:rPr>
          <w:b/>
          <w:color w:val="C00180" w:themeColor="accent2"/>
        </w:rPr>
        <w:t>rekreativno</w:t>
      </w:r>
      <w:proofErr w:type="spellEnd"/>
      <w:r w:rsidR="007715F4" w:rsidRPr="007715F4">
        <w:rPr>
          <w:b/>
          <w:color w:val="C00180" w:themeColor="accent2"/>
        </w:rPr>
        <w:t xml:space="preserve"> </w:t>
      </w:r>
      <w:proofErr w:type="spellStart"/>
      <w:r w:rsidR="007715F4" w:rsidRPr="007715F4">
        <w:rPr>
          <w:b/>
          <w:color w:val="C00180" w:themeColor="accent2"/>
        </w:rPr>
        <w:t>jahanje</w:t>
      </w:r>
      <w:proofErr w:type="spellEnd"/>
      <w:r w:rsidR="007715F4" w:rsidRPr="007715F4">
        <w:rPr>
          <w:b/>
          <w:color w:val="C00180" w:themeColor="accent2"/>
        </w:rPr>
        <w:t xml:space="preserve"> </w:t>
      </w:r>
      <w:proofErr w:type="spellStart"/>
      <w:r w:rsidR="007715F4" w:rsidRPr="007715F4">
        <w:rPr>
          <w:b/>
          <w:color w:val="C00180" w:themeColor="accent2"/>
        </w:rPr>
        <w:t>konja</w:t>
      </w:r>
      <w:proofErr w:type="spellEnd"/>
    </w:p>
    <w:p w14:paraId="19EA6D16" w14:textId="31B5567B" w:rsidR="007715F4" w:rsidRPr="007715F4" w:rsidRDefault="006A7C09" w:rsidP="007715F4">
      <w:pPr>
        <w:pStyle w:val="uvlakapotvrdnogokvira"/>
        <w:rPr>
          <w:color w:val="C00180" w:themeColor="accent2"/>
        </w:rPr>
      </w:pPr>
      <w:sdt>
        <w:sdtPr>
          <w:rPr>
            <w:b/>
            <w:color w:val="C00180" w:themeColor="accent2"/>
          </w:rPr>
          <w:id w:val="-938368307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15F4">
            <w:rPr>
              <w:rFonts w:ascii="MS Gothic" w:eastAsia="MS Gothic" w:hAnsi="MS Gothic" w:hint="eastAsia"/>
              <w:b/>
              <w:color w:val="C00180" w:themeColor="accent2"/>
            </w:rPr>
            <w:t>☐</w:t>
          </w:r>
        </w:sdtContent>
      </w:sdt>
      <w:r w:rsidR="007715F4" w:rsidRPr="00CD66D8">
        <w:rPr>
          <w:b/>
          <w:lang w:val="hr-HR" w:bidi="hr-HR"/>
        </w:rPr>
        <w:tab/>
      </w:r>
      <w:r w:rsidR="007715F4" w:rsidRPr="007715F4">
        <w:rPr>
          <w:b/>
          <w:color w:val="C00180" w:themeColor="accent2"/>
        </w:rPr>
        <w:t xml:space="preserve">kino na </w:t>
      </w:r>
      <w:proofErr w:type="spellStart"/>
      <w:r w:rsidR="007715F4" w:rsidRPr="007715F4">
        <w:rPr>
          <w:b/>
          <w:color w:val="C00180" w:themeColor="accent2"/>
        </w:rPr>
        <w:t>otvorenom</w:t>
      </w:r>
      <w:proofErr w:type="spellEnd"/>
    </w:p>
    <w:p w14:paraId="1AF2BD57" w14:textId="59598A67" w:rsidR="007715F4" w:rsidRDefault="007715F4" w:rsidP="009F614C">
      <w:pPr>
        <w:pStyle w:val="uvlakapotvrdnogokvira"/>
        <w:rPr>
          <w:rFonts w:ascii="MS Gothic" w:eastAsia="MS Gothic" w:hAnsi="MS Gothic"/>
          <w:b/>
          <w:color w:val="C00180" w:themeColor="accent2"/>
        </w:rPr>
      </w:pPr>
    </w:p>
    <w:p w14:paraId="5B1F82EF" w14:textId="62EEEBC8" w:rsidR="007715F4" w:rsidRDefault="007715F4" w:rsidP="009F614C">
      <w:pPr>
        <w:pStyle w:val="uvlakapotvrdnogokvira"/>
        <w:rPr>
          <w:rFonts w:ascii="MS Gothic" w:eastAsia="MS Gothic" w:hAnsi="MS Gothic"/>
          <w:b/>
          <w:color w:val="C00180" w:themeColor="accent2"/>
        </w:rPr>
      </w:pPr>
    </w:p>
    <w:p w14:paraId="02D83326" w14:textId="3B2EE3F7" w:rsidR="007715F4" w:rsidRDefault="007715F4" w:rsidP="009F614C">
      <w:pPr>
        <w:pStyle w:val="uvlakapotvrdnogokvira"/>
        <w:rPr>
          <w:rFonts w:ascii="MS Gothic" w:eastAsia="MS Gothic" w:hAnsi="MS Gothic"/>
          <w:b/>
          <w:color w:val="C00180" w:themeColor="accent2"/>
        </w:rPr>
      </w:pPr>
    </w:p>
    <w:p w14:paraId="10EC4630" w14:textId="4B68C184" w:rsidR="007715F4" w:rsidRPr="007715F4" w:rsidRDefault="007715F4" w:rsidP="007715F4">
      <w:pPr>
        <w:pStyle w:val="uvlakapotvrdnogokvira"/>
        <w:tabs>
          <w:tab w:val="clear" w:pos="360"/>
          <w:tab w:val="left" w:pos="0"/>
        </w:tabs>
        <w:ind w:left="0" w:firstLine="0"/>
        <w:jc w:val="both"/>
        <w:rPr>
          <w:rFonts w:asciiTheme="majorHAnsi" w:eastAsia="MS Gothic" w:hAnsiTheme="majorHAnsi"/>
          <w:b/>
          <w:color w:val="C00180" w:themeColor="accent2"/>
          <w:sz w:val="32"/>
          <w:szCs w:val="32"/>
        </w:rPr>
      </w:pPr>
      <w:r w:rsidRPr="007715F4">
        <w:rPr>
          <w:rFonts w:asciiTheme="majorHAnsi" w:eastAsia="MS Gothic" w:hAnsiTheme="majorHAnsi"/>
          <w:b/>
          <w:color w:val="C00180" w:themeColor="accent2"/>
          <w:sz w:val="32"/>
          <w:szCs w:val="32"/>
        </w:rPr>
        <w:t xml:space="preserve">U </w:t>
      </w:r>
      <w:proofErr w:type="spellStart"/>
      <w:r w:rsidRPr="007715F4">
        <w:rPr>
          <w:rFonts w:asciiTheme="majorHAnsi" w:eastAsia="MS Gothic" w:hAnsiTheme="majorHAnsi"/>
          <w:b/>
          <w:color w:val="C00180" w:themeColor="accent2"/>
          <w:sz w:val="32"/>
          <w:szCs w:val="32"/>
        </w:rPr>
        <w:t>organizacij</w:t>
      </w:r>
      <w:r>
        <w:rPr>
          <w:rFonts w:asciiTheme="majorHAnsi" w:eastAsia="MS Gothic" w:hAnsiTheme="majorHAnsi"/>
          <w:b/>
          <w:color w:val="C00180" w:themeColor="accent2"/>
          <w:sz w:val="32"/>
          <w:szCs w:val="32"/>
        </w:rPr>
        <w:t>i</w:t>
      </w:r>
      <w:proofErr w:type="spellEnd"/>
      <w:r w:rsidRPr="007715F4">
        <w:rPr>
          <w:rFonts w:asciiTheme="majorHAnsi" w:eastAsia="MS Gothic" w:hAnsiTheme="majorHAnsi"/>
          <w:b/>
          <w:color w:val="C00180" w:themeColor="accent2"/>
          <w:sz w:val="32"/>
          <w:szCs w:val="32"/>
        </w:rPr>
        <w:t xml:space="preserve"> Općine Šodolovci </w:t>
      </w:r>
      <w:proofErr w:type="spellStart"/>
      <w:r w:rsidRPr="007715F4">
        <w:rPr>
          <w:rFonts w:asciiTheme="majorHAnsi" w:eastAsia="MS Gothic" w:hAnsiTheme="majorHAnsi"/>
          <w:b/>
          <w:color w:val="C00180" w:themeColor="accent2"/>
          <w:sz w:val="32"/>
          <w:szCs w:val="32"/>
        </w:rPr>
        <w:t>održat</w:t>
      </w:r>
      <w:proofErr w:type="spellEnd"/>
      <w:r w:rsidRPr="007715F4">
        <w:rPr>
          <w:rFonts w:asciiTheme="majorHAnsi" w:eastAsia="MS Gothic" w:hAnsiTheme="majorHAnsi"/>
          <w:b/>
          <w:color w:val="C00180" w:themeColor="accent2"/>
          <w:sz w:val="32"/>
          <w:szCs w:val="32"/>
        </w:rPr>
        <w:t xml:space="preserve"> će se </w:t>
      </w:r>
      <w:proofErr w:type="spellStart"/>
      <w:r w:rsidRPr="007715F4">
        <w:rPr>
          <w:rFonts w:asciiTheme="majorHAnsi" w:eastAsia="MS Gothic" w:hAnsiTheme="majorHAnsi"/>
          <w:b/>
          <w:color w:val="C00180" w:themeColor="accent2"/>
          <w:sz w:val="32"/>
          <w:szCs w:val="32"/>
        </w:rPr>
        <w:t>drugi</w:t>
      </w:r>
      <w:proofErr w:type="spellEnd"/>
      <w:r>
        <w:rPr>
          <w:rFonts w:asciiTheme="majorHAnsi" w:eastAsia="MS Gothic" w:hAnsiTheme="majorHAnsi"/>
          <w:b/>
          <w:color w:val="C00180" w:themeColor="accent2"/>
          <w:sz w:val="32"/>
          <w:szCs w:val="32"/>
        </w:rPr>
        <w:t xml:space="preserve"> </w:t>
      </w:r>
      <w:proofErr w:type="spellStart"/>
      <w:r w:rsidRPr="007715F4">
        <w:rPr>
          <w:rFonts w:asciiTheme="majorHAnsi" w:eastAsia="MS Gothic" w:hAnsiTheme="majorHAnsi"/>
          <w:b/>
          <w:color w:val="C00180" w:themeColor="accent2"/>
          <w:sz w:val="32"/>
          <w:szCs w:val="32"/>
        </w:rPr>
        <w:t>dječji</w:t>
      </w:r>
      <w:proofErr w:type="spellEnd"/>
      <w:r w:rsidRPr="007715F4">
        <w:rPr>
          <w:rFonts w:asciiTheme="majorHAnsi" w:eastAsia="MS Gothic" w:hAnsiTheme="majorHAnsi"/>
          <w:b/>
          <w:color w:val="C00180" w:themeColor="accent2"/>
          <w:sz w:val="32"/>
          <w:szCs w:val="32"/>
        </w:rPr>
        <w:t xml:space="preserve"> dan.</w:t>
      </w:r>
    </w:p>
    <w:p w14:paraId="2FBD9609" w14:textId="6A3FE77C" w:rsidR="007715F4" w:rsidRPr="007715F4" w:rsidRDefault="007715F4" w:rsidP="007715F4">
      <w:pPr>
        <w:pStyle w:val="uvlakapotvrdnogokvira"/>
        <w:tabs>
          <w:tab w:val="clear" w:pos="360"/>
          <w:tab w:val="left" w:pos="0"/>
        </w:tabs>
        <w:ind w:left="0" w:firstLine="0"/>
        <w:jc w:val="both"/>
        <w:rPr>
          <w:rFonts w:asciiTheme="majorHAnsi" w:eastAsia="MS Gothic" w:hAnsiTheme="majorHAnsi"/>
          <w:b/>
          <w:color w:val="C00180" w:themeColor="accent2"/>
          <w:sz w:val="32"/>
          <w:szCs w:val="32"/>
        </w:rPr>
      </w:pPr>
      <w:proofErr w:type="spellStart"/>
      <w:r w:rsidRPr="007715F4">
        <w:rPr>
          <w:rFonts w:asciiTheme="majorHAnsi" w:eastAsia="MS Gothic" w:hAnsiTheme="majorHAnsi"/>
          <w:b/>
          <w:color w:val="C00180" w:themeColor="accent2"/>
          <w:sz w:val="32"/>
          <w:szCs w:val="32"/>
        </w:rPr>
        <w:t>Pozivamo</w:t>
      </w:r>
      <w:proofErr w:type="spellEnd"/>
      <w:r w:rsidRPr="007715F4">
        <w:rPr>
          <w:rFonts w:asciiTheme="majorHAnsi" w:eastAsia="MS Gothic" w:hAnsiTheme="majorHAnsi"/>
          <w:b/>
          <w:color w:val="C00180" w:themeColor="accent2"/>
          <w:sz w:val="32"/>
          <w:szCs w:val="32"/>
        </w:rPr>
        <w:t xml:space="preserve"> </w:t>
      </w:r>
      <w:proofErr w:type="spellStart"/>
      <w:r w:rsidRPr="007715F4">
        <w:rPr>
          <w:rFonts w:asciiTheme="majorHAnsi" w:eastAsia="MS Gothic" w:hAnsiTheme="majorHAnsi"/>
          <w:b/>
          <w:color w:val="C00180" w:themeColor="accent2"/>
          <w:sz w:val="32"/>
          <w:szCs w:val="32"/>
        </w:rPr>
        <w:t>djecu</w:t>
      </w:r>
      <w:proofErr w:type="spellEnd"/>
      <w:r w:rsidRPr="007715F4">
        <w:rPr>
          <w:rFonts w:asciiTheme="majorHAnsi" w:eastAsia="MS Gothic" w:hAnsiTheme="majorHAnsi"/>
          <w:b/>
          <w:color w:val="C00180" w:themeColor="accent2"/>
          <w:sz w:val="32"/>
          <w:szCs w:val="32"/>
        </w:rPr>
        <w:t xml:space="preserve"> </w:t>
      </w:r>
      <w:proofErr w:type="spellStart"/>
      <w:r w:rsidRPr="007715F4">
        <w:rPr>
          <w:rFonts w:asciiTheme="majorHAnsi" w:eastAsia="MS Gothic" w:hAnsiTheme="majorHAnsi"/>
          <w:b/>
          <w:color w:val="C00180" w:themeColor="accent2"/>
          <w:sz w:val="32"/>
          <w:szCs w:val="32"/>
        </w:rPr>
        <w:t>svih</w:t>
      </w:r>
      <w:proofErr w:type="spellEnd"/>
      <w:r w:rsidRPr="007715F4">
        <w:rPr>
          <w:rFonts w:asciiTheme="majorHAnsi" w:eastAsia="MS Gothic" w:hAnsiTheme="majorHAnsi"/>
          <w:b/>
          <w:color w:val="C00180" w:themeColor="accent2"/>
          <w:sz w:val="32"/>
          <w:szCs w:val="32"/>
        </w:rPr>
        <w:t xml:space="preserve"> </w:t>
      </w:r>
      <w:proofErr w:type="spellStart"/>
      <w:r w:rsidRPr="007715F4">
        <w:rPr>
          <w:rFonts w:asciiTheme="majorHAnsi" w:eastAsia="MS Gothic" w:hAnsiTheme="majorHAnsi"/>
          <w:b/>
          <w:color w:val="C00180" w:themeColor="accent2"/>
          <w:sz w:val="32"/>
          <w:szCs w:val="32"/>
        </w:rPr>
        <w:t>uzrasta</w:t>
      </w:r>
      <w:proofErr w:type="spellEnd"/>
      <w:r w:rsidRPr="007715F4">
        <w:rPr>
          <w:rFonts w:asciiTheme="majorHAnsi" w:eastAsia="MS Gothic" w:hAnsiTheme="majorHAnsi"/>
          <w:b/>
          <w:color w:val="C00180" w:themeColor="accent2"/>
          <w:sz w:val="32"/>
          <w:szCs w:val="32"/>
        </w:rPr>
        <w:t xml:space="preserve"> i </w:t>
      </w:r>
      <w:proofErr w:type="spellStart"/>
      <w:r w:rsidRPr="007715F4">
        <w:rPr>
          <w:rFonts w:asciiTheme="majorHAnsi" w:eastAsia="MS Gothic" w:hAnsiTheme="majorHAnsi"/>
          <w:b/>
          <w:color w:val="C00180" w:themeColor="accent2"/>
          <w:sz w:val="32"/>
          <w:szCs w:val="32"/>
        </w:rPr>
        <w:t>njihove</w:t>
      </w:r>
      <w:proofErr w:type="spellEnd"/>
      <w:r w:rsidRPr="007715F4">
        <w:rPr>
          <w:rFonts w:asciiTheme="majorHAnsi" w:eastAsia="MS Gothic" w:hAnsiTheme="majorHAnsi"/>
          <w:b/>
          <w:color w:val="C00180" w:themeColor="accent2"/>
          <w:sz w:val="32"/>
          <w:szCs w:val="32"/>
        </w:rPr>
        <w:t xml:space="preserve"> </w:t>
      </w:r>
      <w:proofErr w:type="spellStart"/>
      <w:r w:rsidRPr="007715F4">
        <w:rPr>
          <w:rFonts w:asciiTheme="majorHAnsi" w:eastAsia="MS Gothic" w:hAnsiTheme="majorHAnsi"/>
          <w:b/>
          <w:color w:val="C00180" w:themeColor="accent2"/>
          <w:sz w:val="32"/>
          <w:szCs w:val="32"/>
        </w:rPr>
        <w:t>roditelje</w:t>
      </w:r>
      <w:proofErr w:type="spellEnd"/>
      <w:r w:rsidRPr="007715F4">
        <w:rPr>
          <w:rFonts w:asciiTheme="majorHAnsi" w:eastAsia="MS Gothic" w:hAnsiTheme="majorHAnsi"/>
          <w:b/>
          <w:color w:val="C00180" w:themeColor="accent2"/>
          <w:sz w:val="32"/>
          <w:szCs w:val="32"/>
        </w:rPr>
        <w:t xml:space="preserve"> te ostale </w:t>
      </w:r>
      <w:proofErr w:type="spellStart"/>
      <w:r w:rsidRPr="007715F4">
        <w:rPr>
          <w:rFonts w:asciiTheme="majorHAnsi" w:eastAsia="MS Gothic" w:hAnsiTheme="majorHAnsi"/>
          <w:b/>
          <w:color w:val="C00180" w:themeColor="accent2"/>
          <w:sz w:val="32"/>
          <w:szCs w:val="32"/>
        </w:rPr>
        <w:t>zainteresirane</w:t>
      </w:r>
      <w:proofErr w:type="spellEnd"/>
      <w:r w:rsidRPr="007715F4">
        <w:rPr>
          <w:rFonts w:asciiTheme="majorHAnsi" w:eastAsia="MS Gothic" w:hAnsiTheme="majorHAnsi"/>
          <w:b/>
          <w:color w:val="C00180" w:themeColor="accent2"/>
          <w:sz w:val="32"/>
          <w:szCs w:val="32"/>
        </w:rPr>
        <w:t xml:space="preserve"> da </w:t>
      </w:r>
      <w:proofErr w:type="spellStart"/>
      <w:r w:rsidRPr="007715F4">
        <w:rPr>
          <w:rFonts w:asciiTheme="majorHAnsi" w:eastAsia="MS Gothic" w:hAnsiTheme="majorHAnsi"/>
          <w:b/>
          <w:color w:val="C00180" w:themeColor="accent2"/>
          <w:sz w:val="32"/>
          <w:szCs w:val="32"/>
        </w:rPr>
        <w:t>svojim</w:t>
      </w:r>
      <w:proofErr w:type="spellEnd"/>
      <w:r w:rsidRPr="007715F4">
        <w:rPr>
          <w:rFonts w:asciiTheme="majorHAnsi" w:eastAsia="MS Gothic" w:hAnsiTheme="majorHAnsi"/>
          <w:b/>
          <w:color w:val="C00180" w:themeColor="accent2"/>
          <w:sz w:val="32"/>
          <w:szCs w:val="32"/>
        </w:rPr>
        <w:t xml:space="preserve"> dolaskom </w:t>
      </w:r>
      <w:proofErr w:type="spellStart"/>
      <w:r w:rsidRPr="007715F4">
        <w:rPr>
          <w:rFonts w:asciiTheme="majorHAnsi" w:eastAsia="MS Gothic" w:hAnsiTheme="majorHAnsi"/>
          <w:b/>
          <w:color w:val="C00180" w:themeColor="accent2"/>
          <w:sz w:val="32"/>
          <w:szCs w:val="32"/>
        </w:rPr>
        <w:t>uveličaju</w:t>
      </w:r>
      <w:proofErr w:type="spellEnd"/>
      <w:r w:rsidRPr="007715F4">
        <w:rPr>
          <w:rFonts w:asciiTheme="majorHAnsi" w:eastAsia="MS Gothic" w:hAnsiTheme="majorHAnsi"/>
          <w:b/>
          <w:color w:val="C00180" w:themeColor="accent2"/>
          <w:sz w:val="32"/>
          <w:szCs w:val="32"/>
        </w:rPr>
        <w:t xml:space="preserve"> </w:t>
      </w:r>
      <w:proofErr w:type="spellStart"/>
      <w:r w:rsidRPr="007715F4">
        <w:rPr>
          <w:rFonts w:asciiTheme="majorHAnsi" w:eastAsia="MS Gothic" w:hAnsiTheme="majorHAnsi"/>
          <w:b/>
          <w:color w:val="C00180" w:themeColor="accent2"/>
          <w:sz w:val="32"/>
          <w:szCs w:val="32"/>
        </w:rPr>
        <w:t>našu</w:t>
      </w:r>
      <w:proofErr w:type="spellEnd"/>
      <w:r w:rsidRPr="007715F4">
        <w:rPr>
          <w:rFonts w:asciiTheme="majorHAnsi" w:eastAsia="MS Gothic" w:hAnsiTheme="majorHAnsi"/>
          <w:b/>
          <w:color w:val="C00180" w:themeColor="accent2"/>
          <w:sz w:val="32"/>
          <w:szCs w:val="32"/>
        </w:rPr>
        <w:t xml:space="preserve"> </w:t>
      </w:r>
      <w:proofErr w:type="spellStart"/>
      <w:r w:rsidRPr="007715F4">
        <w:rPr>
          <w:rFonts w:asciiTheme="majorHAnsi" w:eastAsia="MS Gothic" w:hAnsiTheme="majorHAnsi"/>
          <w:b/>
          <w:color w:val="C00180" w:themeColor="accent2"/>
          <w:sz w:val="32"/>
          <w:szCs w:val="32"/>
        </w:rPr>
        <w:t>proslavu</w:t>
      </w:r>
      <w:proofErr w:type="spellEnd"/>
      <w:r w:rsidRPr="007715F4">
        <w:rPr>
          <w:rFonts w:asciiTheme="majorHAnsi" w:eastAsia="MS Gothic" w:hAnsiTheme="majorHAnsi"/>
          <w:b/>
          <w:color w:val="C00180" w:themeColor="accent2"/>
          <w:sz w:val="32"/>
          <w:szCs w:val="32"/>
        </w:rPr>
        <w:t>.</w:t>
      </w:r>
    </w:p>
    <w:p w14:paraId="30A07862" w14:textId="3A49E8C2" w:rsidR="007715F4" w:rsidRPr="007715F4" w:rsidRDefault="007715F4" w:rsidP="007715F4">
      <w:pPr>
        <w:pStyle w:val="uvlakapotvrdnogokvira"/>
        <w:tabs>
          <w:tab w:val="clear" w:pos="360"/>
          <w:tab w:val="left" w:pos="0"/>
        </w:tabs>
        <w:ind w:left="0" w:firstLine="0"/>
        <w:jc w:val="both"/>
        <w:rPr>
          <w:rFonts w:asciiTheme="majorHAnsi" w:eastAsia="MS Gothic" w:hAnsiTheme="majorHAnsi"/>
          <w:b/>
          <w:color w:val="C00180" w:themeColor="accent2"/>
          <w:sz w:val="32"/>
          <w:szCs w:val="32"/>
        </w:rPr>
      </w:pPr>
      <w:proofErr w:type="spellStart"/>
      <w:r w:rsidRPr="007715F4">
        <w:rPr>
          <w:rFonts w:asciiTheme="majorHAnsi" w:eastAsia="MS Gothic" w:hAnsiTheme="majorHAnsi"/>
          <w:b/>
          <w:color w:val="C00180" w:themeColor="accent2"/>
          <w:sz w:val="32"/>
          <w:szCs w:val="32"/>
        </w:rPr>
        <w:t>Djeca</w:t>
      </w:r>
      <w:proofErr w:type="spellEnd"/>
      <w:r w:rsidRPr="007715F4">
        <w:rPr>
          <w:rFonts w:asciiTheme="majorHAnsi" w:eastAsia="MS Gothic" w:hAnsiTheme="majorHAnsi"/>
          <w:b/>
          <w:color w:val="C00180" w:themeColor="accent2"/>
          <w:sz w:val="32"/>
          <w:szCs w:val="32"/>
        </w:rPr>
        <w:t xml:space="preserve"> </w:t>
      </w:r>
      <w:proofErr w:type="spellStart"/>
      <w:r w:rsidRPr="007715F4">
        <w:rPr>
          <w:rFonts w:asciiTheme="majorHAnsi" w:eastAsia="MS Gothic" w:hAnsiTheme="majorHAnsi"/>
          <w:b/>
          <w:color w:val="C00180" w:themeColor="accent2"/>
          <w:sz w:val="32"/>
          <w:szCs w:val="32"/>
        </w:rPr>
        <w:t>svih</w:t>
      </w:r>
      <w:proofErr w:type="spellEnd"/>
      <w:r w:rsidRPr="007715F4">
        <w:rPr>
          <w:rFonts w:asciiTheme="majorHAnsi" w:eastAsia="MS Gothic" w:hAnsiTheme="majorHAnsi"/>
          <w:b/>
          <w:color w:val="C00180" w:themeColor="accent2"/>
          <w:sz w:val="32"/>
          <w:szCs w:val="32"/>
        </w:rPr>
        <w:t xml:space="preserve"> </w:t>
      </w:r>
      <w:proofErr w:type="spellStart"/>
      <w:r>
        <w:rPr>
          <w:rFonts w:asciiTheme="majorHAnsi" w:eastAsia="MS Gothic" w:hAnsiTheme="majorHAnsi"/>
          <w:b/>
          <w:color w:val="C00180" w:themeColor="accent2"/>
          <w:sz w:val="32"/>
          <w:szCs w:val="32"/>
        </w:rPr>
        <w:t>uzrasta</w:t>
      </w:r>
      <w:proofErr w:type="spellEnd"/>
      <w:r w:rsidRPr="007715F4">
        <w:rPr>
          <w:rFonts w:asciiTheme="majorHAnsi" w:eastAsia="MS Gothic" w:hAnsiTheme="majorHAnsi"/>
          <w:b/>
          <w:color w:val="C00180" w:themeColor="accent2"/>
          <w:sz w:val="32"/>
          <w:szCs w:val="32"/>
        </w:rPr>
        <w:t xml:space="preserve"> </w:t>
      </w:r>
      <w:proofErr w:type="spellStart"/>
      <w:r w:rsidRPr="007715F4">
        <w:rPr>
          <w:rFonts w:asciiTheme="majorHAnsi" w:eastAsia="MS Gothic" w:hAnsiTheme="majorHAnsi"/>
          <w:b/>
          <w:color w:val="C00180" w:themeColor="accent2"/>
          <w:sz w:val="32"/>
          <w:szCs w:val="32"/>
        </w:rPr>
        <w:t>moći</w:t>
      </w:r>
      <w:proofErr w:type="spellEnd"/>
      <w:r w:rsidRPr="007715F4">
        <w:rPr>
          <w:rFonts w:asciiTheme="majorHAnsi" w:eastAsia="MS Gothic" w:hAnsiTheme="majorHAnsi"/>
          <w:b/>
          <w:color w:val="C00180" w:themeColor="accent2"/>
          <w:sz w:val="32"/>
          <w:szCs w:val="32"/>
        </w:rPr>
        <w:t xml:space="preserve"> će </w:t>
      </w:r>
      <w:proofErr w:type="spellStart"/>
      <w:r w:rsidRPr="007715F4">
        <w:rPr>
          <w:rFonts w:asciiTheme="majorHAnsi" w:eastAsia="MS Gothic" w:hAnsiTheme="majorHAnsi"/>
          <w:b/>
          <w:color w:val="C00180" w:themeColor="accent2"/>
          <w:sz w:val="32"/>
          <w:szCs w:val="32"/>
        </w:rPr>
        <w:t>sudjelovati</w:t>
      </w:r>
      <w:proofErr w:type="spellEnd"/>
      <w:r w:rsidRPr="007715F4">
        <w:rPr>
          <w:rFonts w:asciiTheme="majorHAnsi" w:eastAsia="MS Gothic" w:hAnsiTheme="majorHAnsi"/>
          <w:b/>
          <w:color w:val="C00180" w:themeColor="accent2"/>
          <w:sz w:val="32"/>
          <w:szCs w:val="32"/>
        </w:rPr>
        <w:t xml:space="preserve"> u </w:t>
      </w:r>
      <w:proofErr w:type="spellStart"/>
      <w:r w:rsidRPr="007715F4">
        <w:rPr>
          <w:rFonts w:asciiTheme="majorHAnsi" w:eastAsia="MS Gothic" w:hAnsiTheme="majorHAnsi"/>
          <w:b/>
          <w:color w:val="C00180" w:themeColor="accent2"/>
          <w:sz w:val="32"/>
          <w:szCs w:val="32"/>
        </w:rPr>
        <w:t>raznim</w:t>
      </w:r>
      <w:proofErr w:type="spellEnd"/>
      <w:r w:rsidRPr="007715F4">
        <w:rPr>
          <w:rFonts w:asciiTheme="majorHAnsi" w:eastAsia="MS Gothic" w:hAnsiTheme="majorHAnsi"/>
          <w:b/>
          <w:color w:val="C00180" w:themeColor="accent2"/>
          <w:sz w:val="32"/>
          <w:szCs w:val="32"/>
        </w:rPr>
        <w:t xml:space="preserve"> </w:t>
      </w:r>
      <w:proofErr w:type="spellStart"/>
      <w:r w:rsidRPr="007715F4">
        <w:rPr>
          <w:rFonts w:asciiTheme="majorHAnsi" w:eastAsia="MS Gothic" w:hAnsiTheme="majorHAnsi"/>
          <w:b/>
          <w:color w:val="C00180" w:themeColor="accent2"/>
          <w:sz w:val="32"/>
          <w:szCs w:val="32"/>
        </w:rPr>
        <w:t>zabavnim</w:t>
      </w:r>
      <w:proofErr w:type="spellEnd"/>
      <w:r w:rsidRPr="007715F4">
        <w:rPr>
          <w:rFonts w:asciiTheme="majorHAnsi" w:eastAsia="MS Gothic" w:hAnsiTheme="majorHAnsi"/>
          <w:b/>
          <w:color w:val="C00180" w:themeColor="accent2"/>
          <w:sz w:val="32"/>
          <w:szCs w:val="32"/>
        </w:rPr>
        <w:t xml:space="preserve"> </w:t>
      </w:r>
      <w:proofErr w:type="spellStart"/>
      <w:r w:rsidRPr="007715F4">
        <w:rPr>
          <w:rFonts w:asciiTheme="majorHAnsi" w:eastAsia="MS Gothic" w:hAnsiTheme="majorHAnsi"/>
          <w:b/>
          <w:color w:val="C00180" w:themeColor="accent2"/>
          <w:sz w:val="32"/>
          <w:szCs w:val="32"/>
        </w:rPr>
        <w:t>aktivnostima</w:t>
      </w:r>
      <w:proofErr w:type="spellEnd"/>
      <w:r w:rsidRPr="007715F4">
        <w:rPr>
          <w:rFonts w:asciiTheme="majorHAnsi" w:eastAsia="MS Gothic" w:hAnsiTheme="majorHAnsi"/>
          <w:b/>
          <w:color w:val="C00180" w:themeColor="accent2"/>
          <w:sz w:val="32"/>
          <w:szCs w:val="32"/>
        </w:rPr>
        <w:t xml:space="preserve"> i </w:t>
      </w:r>
      <w:proofErr w:type="spellStart"/>
      <w:r w:rsidRPr="007715F4">
        <w:rPr>
          <w:rFonts w:asciiTheme="majorHAnsi" w:eastAsia="MS Gothic" w:hAnsiTheme="majorHAnsi"/>
          <w:b/>
          <w:color w:val="C00180" w:themeColor="accent2"/>
          <w:sz w:val="32"/>
          <w:szCs w:val="32"/>
        </w:rPr>
        <w:t>kreativnim</w:t>
      </w:r>
      <w:proofErr w:type="spellEnd"/>
      <w:r w:rsidRPr="007715F4">
        <w:rPr>
          <w:rFonts w:asciiTheme="majorHAnsi" w:eastAsia="MS Gothic" w:hAnsiTheme="majorHAnsi"/>
          <w:b/>
          <w:color w:val="C00180" w:themeColor="accent2"/>
          <w:sz w:val="32"/>
          <w:szCs w:val="32"/>
        </w:rPr>
        <w:t xml:space="preserve"> </w:t>
      </w:r>
      <w:proofErr w:type="spellStart"/>
      <w:r w:rsidRPr="007715F4">
        <w:rPr>
          <w:rFonts w:asciiTheme="majorHAnsi" w:eastAsia="MS Gothic" w:hAnsiTheme="majorHAnsi"/>
          <w:b/>
          <w:color w:val="C00180" w:themeColor="accent2"/>
          <w:sz w:val="32"/>
          <w:szCs w:val="32"/>
        </w:rPr>
        <w:t>radionicama</w:t>
      </w:r>
      <w:proofErr w:type="spellEnd"/>
      <w:r w:rsidRPr="007715F4">
        <w:rPr>
          <w:rFonts w:asciiTheme="majorHAnsi" w:eastAsia="MS Gothic" w:hAnsiTheme="majorHAnsi"/>
          <w:b/>
          <w:color w:val="C00180" w:themeColor="accent2"/>
          <w:sz w:val="32"/>
          <w:szCs w:val="32"/>
        </w:rPr>
        <w:t>.</w:t>
      </w:r>
    </w:p>
    <w:p w14:paraId="23937A76" w14:textId="6BCDD802" w:rsidR="007715F4" w:rsidRPr="007715F4" w:rsidRDefault="007715F4" w:rsidP="007715F4">
      <w:pPr>
        <w:pStyle w:val="uvlakapotvrdnogokvira"/>
        <w:tabs>
          <w:tab w:val="clear" w:pos="360"/>
          <w:tab w:val="left" w:pos="0"/>
        </w:tabs>
        <w:ind w:left="0" w:firstLine="0"/>
        <w:jc w:val="both"/>
        <w:rPr>
          <w:rFonts w:asciiTheme="majorHAnsi" w:eastAsia="MS Gothic" w:hAnsiTheme="majorHAnsi"/>
          <w:b/>
          <w:color w:val="C00180" w:themeColor="accent2"/>
          <w:sz w:val="32"/>
          <w:szCs w:val="32"/>
        </w:rPr>
      </w:pPr>
    </w:p>
    <w:p w14:paraId="52E4A815" w14:textId="29110213" w:rsidR="007715F4" w:rsidRDefault="007715F4" w:rsidP="007715F4">
      <w:pPr>
        <w:pStyle w:val="uvlakapotvrdnogokvira"/>
        <w:tabs>
          <w:tab w:val="clear" w:pos="360"/>
          <w:tab w:val="left" w:pos="0"/>
        </w:tabs>
        <w:ind w:left="0" w:firstLine="0"/>
        <w:rPr>
          <w:rFonts w:asciiTheme="majorHAnsi" w:eastAsia="MS Gothic" w:hAnsiTheme="majorHAnsi"/>
          <w:b/>
          <w:color w:val="C00180" w:themeColor="accent2"/>
        </w:rPr>
      </w:pPr>
    </w:p>
    <w:p w14:paraId="0C896195" w14:textId="3DEF3021" w:rsidR="007715F4" w:rsidRPr="007715F4" w:rsidRDefault="007715F4" w:rsidP="007715F4">
      <w:pPr>
        <w:pStyle w:val="uvlakapotvrdnogokvira"/>
        <w:tabs>
          <w:tab w:val="clear" w:pos="360"/>
          <w:tab w:val="left" w:pos="0"/>
        </w:tabs>
        <w:ind w:left="0" w:firstLine="0"/>
        <w:rPr>
          <w:rFonts w:asciiTheme="majorHAnsi" w:hAnsiTheme="majorHAnsi"/>
          <w:sz w:val="32"/>
          <w:szCs w:val="32"/>
        </w:rPr>
      </w:pPr>
      <w:proofErr w:type="spellStart"/>
      <w:r w:rsidRPr="007715F4">
        <w:rPr>
          <w:rFonts w:asciiTheme="majorHAnsi" w:eastAsia="MS Gothic" w:hAnsiTheme="majorHAnsi"/>
          <w:b/>
          <w:color w:val="C00180" w:themeColor="accent2"/>
          <w:sz w:val="32"/>
          <w:szCs w:val="32"/>
        </w:rPr>
        <w:t>Veselimo</w:t>
      </w:r>
      <w:proofErr w:type="spellEnd"/>
      <w:r w:rsidRPr="007715F4">
        <w:rPr>
          <w:rFonts w:asciiTheme="majorHAnsi" w:eastAsia="MS Gothic" w:hAnsiTheme="majorHAnsi"/>
          <w:b/>
          <w:color w:val="C00180" w:themeColor="accent2"/>
          <w:sz w:val="32"/>
          <w:szCs w:val="32"/>
        </w:rPr>
        <w:t xml:space="preserve"> se </w:t>
      </w:r>
      <w:proofErr w:type="spellStart"/>
      <w:r w:rsidRPr="007715F4">
        <w:rPr>
          <w:rFonts w:asciiTheme="majorHAnsi" w:eastAsia="MS Gothic" w:hAnsiTheme="majorHAnsi"/>
          <w:b/>
          <w:color w:val="C00180" w:themeColor="accent2"/>
          <w:sz w:val="32"/>
          <w:szCs w:val="32"/>
        </w:rPr>
        <w:t>vašem</w:t>
      </w:r>
      <w:proofErr w:type="spellEnd"/>
      <w:r w:rsidRPr="007715F4">
        <w:rPr>
          <w:rFonts w:asciiTheme="majorHAnsi" w:eastAsia="MS Gothic" w:hAnsiTheme="majorHAnsi"/>
          <w:b/>
          <w:color w:val="C00180" w:themeColor="accent2"/>
          <w:sz w:val="32"/>
          <w:szCs w:val="32"/>
        </w:rPr>
        <w:t xml:space="preserve"> </w:t>
      </w:r>
      <w:proofErr w:type="spellStart"/>
      <w:r w:rsidRPr="007715F4">
        <w:rPr>
          <w:rFonts w:asciiTheme="majorHAnsi" w:eastAsia="MS Gothic" w:hAnsiTheme="majorHAnsi"/>
          <w:b/>
          <w:color w:val="C00180" w:themeColor="accent2"/>
          <w:sz w:val="32"/>
          <w:szCs w:val="32"/>
        </w:rPr>
        <w:t>dolasku</w:t>
      </w:r>
      <w:proofErr w:type="spellEnd"/>
      <w:r w:rsidRPr="007715F4">
        <w:rPr>
          <w:rFonts w:asciiTheme="majorHAnsi" w:eastAsia="MS Gothic" w:hAnsiTheme="majorHAnsi"/>
          <w:b/>
          <w:color w:val="C00180" w:themeColor="accent2"/>
          <w:sz w:val="32"/>
          <w:szCs w:val="32"/>
        </w:rPr>
        <w:t>!</w:t>
      </w:r>
    </w:p>
    <w:sectPr w:rsidR="007715F4" w:rsidRPr="007715F4" w:rsidSect="00635719">
      <w:headerReference w:type="default" r:id="rId10"/>
      <w:pgSz w:w="11906" w:h="16838" w:code="9"/>
      <w:pgMar w:top="1440" w:right="1440" w:bottom="720" w:left="144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E95DA" w14:textId="77777777" w:rsidR="007715F4" w:rsidRDefault="007715F4" w:rsidP="00E97B50">
      <w:r>
        <w:separator/>
      </w:r>
    </w:p>
  </w:endnote>
  <w:endnote w:type="continuationSeparator" w:id="0">
    <w:p w14:paraId="0E15CBD4" w14:textId="77777777" w:rsidR="007715F4" w:rsidRDefault="007715F4" w:rsidP="00E97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FZShuTi">
    <w:altName w:val="方正舒体"/>
    <w:charset w:val="86"/>
    <w:family w:val="auto"/>
    <w:pitch w:val="variable"/>
    <w:sig w:usb0="00000003" w:usb1="080E0000" w:usb2="00000010" w:usb3="00000000" w:csb0="0004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3B626" w14:textId="77777777" w:rsidR="007715F4" w:rsidRDefault="007715F4" w:rsidP="00E97B50">
      <w:r>
        <w:separator/>
      </w:r>
    </w:p>
  </w:footnote>
  <w:footnote w:type="continuationSeparator" w:id="0">
    <w:p w14:paraId="0688AF53" w14:textId="77777777" w:rsidR="007715F4" w:rsidRDefault="007715F4" w:rsidP="00E97B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FC42C" w14:textId="77777777" w:rsidR="00A35C5F" w:rsidRPr="00A35C5F" w:rsidRDefault="00A35C5F" w:rsidP="00A35C5F">
    <w:pPr>
      <w:pStyle w:val="Zaglavlje"/>
    </w:pPr>
    <w:r w:rsidRPr="00A35C5F">
      <w:rPr>
        <w:lang w:val="hr-HR" w:bidi="hr-HR"/>
      </w:rPr>
      <w:t xml:space="preserve">Stranica </w:t>
    </w:r>
    <w:r w:rsidR="00B3267C">
      <w:rPr>
        <w:lang w:val="hr-HR" w:bidi="hr-HR"/>
      </w:rPr>
      <w:fldChar w:fldCharType="begin"/>
    </w:r>
    <w:r w:rsidR="00B3267C">
      <w:rPr>
        <w:lang w:val="hr-HR" w:bidi="hr-HR"/>
      </w:rPr>
      <w:instrText xml:space="preserve"> PAGE  \* MERGEFORMAT </w:instrText>
    </w:r>
    <w:r w:rsidR="00B3267C">
      <w:rPr>
        <w:lang w:val="hr-HR" w:bidi="hr-HR"/>
      </w:rPr>
      <w:fldChar w:fldCharType="separate"/>
    </w:r>
    <w:r w:rsidR="00117C27">
      <w:rPr>
        <w:noProof/>
        <w:lang w:val="hr-HR" w:bidi="hr-HR"/>
      </w:rPr>
      <w:t>2</w:t>
    </w:r>
    <w:r w:rsidR="00B3267C">
      <w:rPr>
        <w:noProof/>
        <w:lang w:val="hr-HR" w:bidi="hr-H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75092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F"/>
    <w:multiLevelType w:val="singleLevel"/>
    <w:tmpl w:val="B6BE43F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42A7ABC"/>
    <w:multiLevelType w:val="multilevel"/>
    <w:tmpl w:val="82429434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A526EA"/>
    <w:multiLevelType w:val="multilevel"/>
    <w:tmpl w:val="123AA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A0033A"/>
    <w:multiLevelType w:val="multilevel"/>
    <w:tmpl w:val="E5C67AEC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CC47588"/>
    <w:multiLevelType w:val="multilevel"/>
    <w:tmpl w:val="82429434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09C524C"/>
    <w:multiLevelType w:val="multilevel"/>
    <w:tmpl w:val="0D480004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4955872"/>
    <w:multiLevelType w:val="multilevel"/>
    <w:tmpl w:val="A238F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5B5048F"/>
    <w:multiLevelType w:val="multilevel"/>
    <w:tmpl w:val="2A8ED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AF67A12"/>
    <w:multiLevelType w:val="multilevel"/>
    <w:tmpl w:val="983CD4F2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E9459C1"/>
    <w:multiLevelType w:val="multilevel"/>
    <w:tmpl w:val="39DE735E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AA70510"/>
    <w:multiLevelType w:val="multilevel"/>
    <w:tmpl w:val="C140448E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69A6B2E"/>
    <w:multiLevelType w:val="multilevel"/>
    <w:tmpl w:val="FEE0A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1854C1B"/>
    <w:multiLevelType w:val="multilevel"/>
    <w:tmpl w:val="0D480004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10586276">
    <w:abstractNumId w:val="3"/>
  </w:num>
  <w:num w:numId="2" w16cid:durableId="1820802311">
    <w:abstractNumId w:val="8"/>
  </w:num>
  <w:num w:numId="3" w16cid:durableId="1280337775">
    <w:abstractNumId w:val="12"/>
  </w:num>
  <w:num w:numId="4" w16cid:durableId="254942960">
    <w:abstractNumId w:val="5"/>
  </w:num>
  <w:num w:numId="5" w16cid:durableId="297686524">
    <w:abstractNumId w:val="7"/>
  </w:num>
  <w:num w:numId="6" w16cid:durableId="1390299220">
    <w:abstractNumId w:val="13"/>
  </w:num>
  <w:num w:numId="7" w16cid:durableId="920019232">
    <w:abstractNumId w:val="4"/>
  </w:num>
  <w:num w:numId="8" w16cid:durableId="880360786">
    <w:abstractNumId w:val="11"/>
  </w:num>
  <w:num w:numId="9" w16cid:durableId="648831025">
    <w:abstractNumId w:val="2"/>
  </w:num>
  <w:num w:numId="10" w16cid:durableId="959456638">
    <w:abstractNumId w:val="9"/>
  </w:num>
  <w:num w:numId="11" w16cid:durableId="1799303164">
    <w:abstractNumId w:val="6"/>
  </w:num>
  <w:num w:numId="12" w16cid:durableId="864248533">
    <w:abstractNumId w:val="10"/>
  </w:num>
  <w:num w:numId="13" w16cid:durableId="685834241">
    <w:abstractNumId w:val="1"/>
  </w:num>
  <w:num w:numId="14" w16cid:durableId="308631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5F4"/>
    <w:rsid w:val="0000086E"/>
    <w:rsid w:val="000226C4"/>
    <w:rsid w:val="00052CAF"/>
    <w:rsid w:val="00064A74"/>
    <w:rsid w:val="00073EB8"/>
    <w:rsid w:val="00117C27"/>
    <w:rsid w:val="001A70DA"/>
    <w:rsid w:val="001D2D2D"/>
    <w:rsid w:val="00210D02"/>
    <w:rsid w:val="00224EB3"/>
    <w:rsid w:val="00250754"/>
    <w:rsid w:val="0027401E"/>
    <w:rsid w:val="002F72AE"/>
    <w:rsid w:val="003028B8"/>
    <w:rsid w:val="003B191A"/>
    <w:rsid w:val="003F17D5"/>
    <w:rsid w:val="0040339D"/>
    <w:rsid w:val="0041332B"/>
    <w:rsid w:val="004406B7"/>
    <w:rsid w:val="004916DA"/>
    <w:rsid w:val="00492A58"/>
    <w:rsid w:val="00494DA4"/>
    <w:rsid w:val="004E6F3C"/>
    <w:rsid w:val="005110B2"/>
    <w:rsid w:val="0053151A"/>
    <w:rsid w:val="0055592C"/>
    <w:rsid w:val="0057758A"/>
    <w:rsid w:val="00597C07"/>
    <w:rsid w:val="005F04D3"/>
    <w:rsid w:val="005F5CC9"/>
    <w:rsid w:val="00635719"/>
    <w:rsid w:val="006E1EC7"/>
    <w:rsid w:val="006F155E"/>
    <w:rsid w:val="00710724"/>
    <w:rsid w:val="007336ED"/>
    <w:rsid w:val="007466D7"/>
    <w:rsid w:val="007515D7"/>
    <w:rsid w:val="007715F4"/>
    <w:rsid w:val="007A0FEE"/>
    <w:rsid w:val="007B6F7F"/>
    <w:rsid w:val="007D29E8"/>
    <w:rsid w:val="00832A5A"/>
    <w:rsid w:val="00835C4B"/>
    <w:rsid w:val="00852470"/>
    <w:rsid w:val="008A7BCF"/>
    <w:rsid w:val="008B326B"/>
    <w:rsid w:val="0090444B"/>
    <w:rsid w:val="009166FA"/>
    <w:rsid w:val="009313ED"/>
    <w:rsid w:val="009C0B90"/>
    <w:rsid w:val="009C73B6"/>
    <w:rsid w:val="009E568C"/>
    <w:rsid w:val="009F614C"/>
    <w:rsid w:val="00A35C5F"/>
    <w:rsid w:val="00B3267C"/>
    <w:rsid w:val="00BE04F5"/>
    <w:rsid w:val="00BF1BA9"/>
    <w:rsid w:val="00C354CF"/>
    <w:rsid w:val="00C9265C"/>
    <w:rsid w:val="00C96451"/>
    <w:rsid w:val="00CA0438"/>
    <w:rsid w:val="00CC5F6F"/>
    <w:rsid w:val="00CD66D8"/>
    <w:rsid w:val="00D513D5"/>
    <w:rsid w:val="00D53323"/>
    <w:rsid w:val="00DC017D"/>
    <w:rsid w:val="00DC5D5A"/>
    <w:rsid w:val="00E504CC"/>
    <w:rsid w:val="00E646B9"/>
    <w:rsid w:val="00E70489"/>
    <w:rsid w:val="00E83FEE"/>
    <w:rsid w:val="00E862B7"/>
    <w:rsid w:val="00E9223B"/>
    <w:rsid w:val="00E97B50"/>
    <w:rsid w:val="00F035A0"/>
    <w:rsid w:val="00F70A96"/>
    <w:rsid w:val="00F94BB3"/>
    <w:rsid w:val="00FD4A5E"/>
    <w:rsid w:val="00FD4B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3594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/>
    <w:lsdException w:name="heading 3" w:semiHidden="1"/>
    <w:lsdException w:name="heading 4" w:semiHidden="1"/>
    <w:lsdException w:name="heading 5" w:semiHidden="1"/>
    <w:lsdException w:name="heading 6" w:semiHidden="1"/>
    <w:lsdException w:name="heading 7" w:semiHidden="1"/>
    <w:lsdException w:name="heading 8" w:semiHidden="1"/>
    <w:lsdException w:name="heading 9" w:semiHidden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46B9"/>
    <w:rPr>
      <w:lang w:val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E646B9"/>
    <w:pPr>
      <w:keepNext/>
      <w:keepLines/>
      <w:spacing w:before="300" w:after="40"/>
      <w:outlineLvl w:val="0"/>
    </w:pPr>
    <w:rPr>
      <w:rFonts w:asciiTheme="majorHAnsi" w:eastAsiaTheme="majorEastAsia" w:hAnsiTheme="majorHAnsi" w:cstheme="majorBidi"/>
      <w:b/>
      <w:bCs/>
      <w:noProof/>
      <w:color w:val="7004BD" w:themeColor="accent1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1A70DA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paragraph" w:styleId="Naslov">
    <w:name w:val="Title"/>
    <w:basedOn w:val="Normal"/>
    <w:next w:val="Normal"/>
    <w:link w:val="NaslovChar"/>
    <w:uiPriority w:val="10"/>
    <w:qFormat/>
    <w:rsid w:val="00DC5D5A"/>
    <w:pPr>
      <w:pBdr>
        <w:left w:val="single" w:sz="48" w:space="4" w:color="00BCEB" w:themeColor="accent6"/>
      </w:pBdr>
      <w:shd w:val="clear" w:color="auto" w:fill="FDCB3E" w:themeFill="accent4"/>
      <w:spacing w:before="200" w:after="440"/>
      <w:ind w:right="-1440"/>
      <w:contextualSpacing/>
    </w:pPr>
    <w:rPr>
      <w:rFonts w:asciiTheme="majorHAnsi" w:eastAsiaTheme="majorEastAsia" w:hAnsiTheme="majorHAnsi" w:cstheme="majorBidi"/>
      <w:b/>
      <w:noProof/>
      <w:color w:val="0C23BB" w:themeColor="text2"/>
      <w:kern w:val="28"/>
      <w:sz w:val="44"/>
      <w:szCs w:val="52"/>
      <w:lang w:eastAsia="en-GB"/>
    </w:rPr>
  </w:style>
  <w:style w:type="character" w:customStyle="1" w:styleId="NaslovChar">
    <w:name w:val="Naslov Char"/>
    <w:basedOn w:val="Zadanifontodlomka"/>
    <w:link w:val="Naslov"/>
    <w:uiPriority w:val="10"/>
    <w:rsid w:val="00DC5D5A"/>
    <w:rPr>
      <w:rFonts w:asciiTheme="majorHAnsi" w:eastAsiaTheme="majorEastAsia" w:hAnsiTheme="majorHAnsi" w:cstheme="majorBidi"/>
      <w:b/>
      <w:noProof/>
      <w:color w:val="0C23BB" w:themeColor="text2"/>
      <w:kern w:val="28"/>
      <w:sz w:val="44"/>
      <w:szCs w:val="52"/>
      <w:shd w:val="clear" w:color="auto" w:fill="FDCB3E" w:themeFill="accent4"/>
      <w:lang w:val="en-US" w:eastAsia="en-GB"/>
    </w:rPr>
  </w:style>
  <w:style w:type="character" w:customStyle="1" w:styleId="Naslov1Char">
    <w:name w:val="Naslov 1 Char"/>
    <w:basedOn w:val="Zadanifontodlomka"/>
    <w:link w:val="Naslov1"/>
    <w:uiPriority w:val="9"/>
    <w:rsid w:val="00E646B9"/>
    <w:rPr>
      <w:rFonts w:asciiTheme="majorHAnsi" w:eastAsiaTheme="majorEastAsia" w:hAnsiTheme="majorHAnsi" w:cstheme="majorBidi"/>
      <w:b/>
      <w:bCs/>
      <w:noProof/>
      <w:color w:val="7004BD" w:themeColor="accent1"/>
      <w:sz w:val="32"/>
      <w:szCs w:val="32"/>
      <w:lang w:val="en-US"/>
    </w:rPr>
  </w:style>
  <w:style w:type="paragraph" w:customStyle="1" w:styleId="uvlakapotvrdnogokvira">
    <w:name w:val="uvlaka potvrdnog okvira"/>
    <w:basedOn w:val="Normal"/>
    <w:qFormat/>
    <w:rsid w:val="00E646B9"/>
    <w:pPr>
      <w:tabs>
        <w:tab w:val="left" w:pos="360"/>
      </w:tabs>
      <w:ind w:left="357" w:hanging="357"/>
    </w:pPr>
  </w:style>
  <w:style w:type="paragraph" w:styleId="Zaglavlje">
    <w:name w:val="header"/>
    <w:basedOn w:val="Normal"/>
    <w:link w:val="ZaglavljeChar"/>
    <w:semiHidden/>
    <w:qFormat/>
    <w:rsid w:val="00A35C5F"/>
    <w:pPr>
      <w:tabs>
        <w:tab w:val="center" w:pos="4320"/>
        <w:tab w:val="right" w:pos="8640"/>
      </w:tabs>
    </w:pPr>
    <w:rPr>
      <w:color w:val="0C23BB" w:themeColor="text2"/>
      <w:sz w:val="20"/>
    </w:rPr>
  </w:style>
  <w:style w:type="character" w:customStyle="1" w:styleId="ZaglavljeChar">
    <w:name w:val="Zaglavlje Char"/>
    <w:basedOn w:val="Zadanifontodlomka"/>
    <w:link w:val="Zaglavlje"/>
    <w:semiHidden/>
    <w:rsid w:val="00E646B9"/>
    <w:rPr>
      <w:color w:val="0C23BB" w:themeColor="text2"/>
      <w:sz w:val="20"/>
      <w:lang w:val="en-US"/>
    </w:rPr>
  </w:style>
  <w:style w:type="paragraph" w:styleId="Podnoje">
    <w:name w:val="footer"/>
    <w:basedOn w:val="Normal"/>
    <w:link w:val="PodnojeChar"/>
    <w:semiHidden/>
    <w:rsid w:val="00A35C5F"/>
    <w:pPr>
      <w:tabs>
        <w:tab w:val="center" w:pos="4320"/>
        <w:tab w:val="right" w:pos="8640"/>
      </w:tabs>
    </w:pPr>
  </w:style>
  <w:style w:type="character" w:customStyle="1" w:styleId="PodnojeChar">
    <w:name w:val="Podnožje Char"/>
    <w:basedOn w:val="Zadanifontodlomka"/>
    <w:link w:val="Podnoje"/>
    <w:semiHidden/>
    <w:rsid w:val="00E646B9"/>
    <w:rPr>
      <w:lang w:val="en-US"/>
    </w:rPr>
  </w:style>
  <w:style w:type="character" w:styleId="Tekstrezerviranogmjesta">
    <w:name w:val="Placeholder Text"/>
    <w:basedOn w:val="Zadanifontodlomka"/>
    <w:semiHidden/>
    <w:rsid w:val="009F614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46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vana\AppData\Roaming\Microsoft\Templates\Kontrolni%20popis%20za%20organiziranje%20zabave.dotx" TargetMode="External"/></Relationships>
</file>

<file path=word/theme/theme1.xml><?xml version="1.0" encoding="utf-8"?>
<a:theme xmlns:a="http://schemas.openxmlformats.org/drawingml/2006/main" name="Office Theme">
  <a:themeElements>
    <a:clrScheme name="Custom 277">
      <a:dk1>
        <a:sysClr val="windowText" lastClr="000000"/>
      </a:dk1>
      <a:lt1>
        <a:sysClr val="window" lastClr="FFFFFF"/>
      </a:lt1>
      <a:dk2>
        <a:srgbClr val="0C23BB"/>
      </a:dk2>
      <a:lt2>
        <a:srgbClr val="E6E6E6"/>
      </a:lt2>
      <a:accent1>
        <a:srgbClr val="7004BD"/>
      </a:accent1>
      <a:accent2>
        <a:srgbClr val="C00180"/>
      </a:accent2>
      <a:accent3>
        <a:srgbClr val="6BCC39"/>
      </a:accent3>
      <a:accent4>
        <a:srgbClr val="FDCB3E"/>
      </a:accent4>
      <a:accent5>
        <a:srgbClr val="FF4F02"/>
      </a:accent5>
      <a:accent6>
        <a:srgbClr val="00BCEB"/>
      </a:accent6>
      <a:hlink>
        <a:srgbClr val="0C23BB"/>
      </a:hlink>
      <a:folHlink>
        <a:srgbClr val="C00180"/>
      </a:folHlink>
    </a:clrScheme>
    <a:fontScheme name="Civic">
      <a:majorFont>
        <a:latin typeface="Georgia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Georgia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1DFD1595-6DDD-4ADD-A15A-E47CDFEB2F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DBAC32-16F9-456F-B1F7-737A3C29FF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EDFE75-5993-4296-881E-A1ADB2E5C88D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Kontrolni popis za organiziranje zabave</Template>
  <TotalTime>0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2022-08-24T10:40:00Z</dcterms:created>
  <dcterms:modified xsi:type="dcterms:W3CDTF">2022-08-24T10:40:00Z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